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5" o:spid="_x0000_s1026" style="position:absolute;left:0;text-align:left;margin-left:-17.95pt;margin-top:-35.95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yR&#10;Qza/AAAA2gAAAA8AAABkcnMvZG93bnJldi54bWxEj80KwjAQhO+C7xBW8CKaKmilGkUFwYMXfx5g&#10;ada22mxKE219eyMIHoeZ+YZZrltTihfVrrCsYDyKQBCnVhecKbhe9sM5COeRNZaWScGbHKxX3c4S&#10;E20bPtHr7DMRIOwSVJB7XyVSujQng25kK+Lg3Wxt0AdZZ1LX2AS4KeUkimbSYMFhIceKdjmlj/PT&#10;KEjvcTxtr35e2O2N9vdmcLwcn0r1e+1mAcJT6//hX/ugFcTwvRJugFx9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MkUM2vwAAANoAAAAPAAAAAAAAAAAAAAAAAJwCAABkcnMv&#10;ZG93bnJldi54bWxQSwUGAAAAAAQABAD3AAAAiA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JEJvwAA&#10;ANoAAAAPAAAAZHJzL2Rvd25yZXYueG1sRE9ba8IwFH4f7D+EM9jbTCc4pRplVARf1w18PTbHppic&#10;lCa92F+/PAz2+PHdd4fJWTFQFxrPCt4XGQjiyuuGawU/36e3DYgQkTVaz6TgQQEO++enHebaj/xF&#10;QxlrkUI45KjAxNjmUobKkMOw8C1x4m6+cxgT7GqpOxxTuLNymWUf0mHDqcFgS4Wh6l72TkE198dN&#10;0VyHcV5f1tfJ2NWNrVKvL9PnFkSkKf6L/9xnrSBtTVfSDZD7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kYkQm/AAAA2gAAAA8AAAAAAAAAAAAAAAAAlwIAAGRycy9kb3ducmV2&#10;LnhtbFBLBQYAAAAABAAEAPUAAACDAwAAAAA=&#10;" filled="f" stroked="f">
              <v:textbox inset=",7.2pt,,7.2pt">
                <w:txbxContent>
                  <w:p w:rsidR="00642B3A" w:rsidRDefault="00642B3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EEA Financial Mechanism 2009–2014 </w:t>
                    </w:r>
                  </w:p>
                  <w:p w:rsidR="00642B3A" w:rsidRDefault="00642B3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to the Programme LT08</w:t>
                    </w:r>
                  </w:p>
                  <w:p w:rsidR="00642B3A" w:rsidRDefault="00642B3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“EEA scholarship programme”</w:t>
                    </w:r>
                  </w:p>
                  <w:p w:rsidR="00642B3A" w:rsidRDefault="00642B3A" w:rsidP="00B7092B"/>
                </w:txbxContent>
              </v:textbox>
            </v:shape>
            <w10:wrap type="through"/>
          </v:group>
        </w:pict>
      </w:r>
    </w:p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</w:p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</w:p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</w:p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</w:p>
    <w:p w:rsidR="00642B3A" w:rsidRPr="00F562B8" w:rsidRDefault="00642B3A" w:rsidP="00C24815">
      <w:pPr>
        <w:jc w:val="center"/>
        <w:rPr>
          <w:sz w:val="20"/>
          <w:szCs w:val="20"/>
          <w:lang w:val="en-US"/>
        </w:rPr>
      </w:pPr>
    </w:p>
    <w:p w:rsidR="00642B3A" w:rsidRPr="00F562B8" w:rsidRDefault="00642B3A" w:rsidP="00C24815">
      <w:pPr>
        <w:jc w:val="center"/>
        <w:rPr>
          <w:b/>
          <w:sz w:val="32"/>
          <w:szCs w:val="32"/>
          <w:lang w:val="en-US"/>
        </w:rPr>
      </w:pPr>
    </w:p>
    <w:p w:rsidR="00642B3A" w:rsidRPr="00F562B8" w:rsidRDefault="00642B3A" w:rsidP="00C24815">
      <w:pPr>
        <w:jc w:val="center"/>
        <w:rPr>
          <w:b/>
          <w:sz w:val="32"/>
          <w:szCs w:val="32"/>
          <w:lang w:val="en-US"/>
        </w:rPr>
      </w:pPr>
    </w:p>
    <w:p w:rsidR="00642B3A" w:rsidRPr="00F562B8" w:rsidRDefault="00642B3A" w:rsidP="00C24815">
      <w:pPr>
        <w:jc w:val="center"/>
        <w:rPr>
          <w:b/>
          <w:sz w:val="32"/>
          <w:szCs w:val="32"/>
          <w:lang w:val="en-US"/>
        </w:rPr>
      </w:pPr>
      <w:r w:rsidRPr="00F562B8">
        <w:rPr>
          <w:b/>
          <w:sz w:val="32"/>
          <w:szCs w:val="32"/>
          <w:lang w:val="en-US"/>
        </w:rPr>
        <w:t>PREPARATORY VISITS UNDER BILATERAL FUND</w:t>
      </w:r>
    </w:p>
    <w:p w:rsidR="00642B3A" w:rsidRPr="00F562B8" w:rsidRDefault="00642B3A" w:rsidP="00C24815">
      <w:pPr>
        <w:jc w:val="center"/>
        <w:rPr>
          <w:lang w:val="en-US"/>
        </w:rPr>
      </w:pPr>
    </w:p>
    <w:p w:rsidR="00642B3A" w:rsidRPr="00F562B8" w:rsidRDefault="00642B3A" w:rsidP="00C24815">
      <w:pPr>
        <w:jc w:val="center"/>
        <w:rPr>
          <w:b/>
          <w:lang w:val="en-US"/>
        </w:rPr>
      </w:pPr>
      <w:r w:rsidRPr="00F562B8">
        <w:rPr>
          <w:b/>
          <w:lang w:val="en-US"/>
        </w:rPr>
        <w:t>ANNEX 3</w:t>
      </w:r>
    </w:p>
    <w:p w:rsidR="00642B3A" w:rsidRPr="00F562B8" w:rsidRDefault="00642B3A" w:rsidP="00C24815">
      <w:pPr>
        <w:jc w:val="center"/>
        <w:rPr>
          <w:b/>
          <w:lang w:val="en-US"/>
        </w:rPr>
      </w:pPr>
    </w:p>
    <w:p w:rsidR="00642B3A" w:rsidRPr="00F562B8" w:rsidRDefault="00642B3A" w:rsidP="00CD52A5">
      <w:pPr>
        <w:widowControl w:val="0"/>
        <w:jc w:val="center"/>
        <w:rPr>
          <w:b/>
          <w:bCs/>
          <w:kern w:val="24"/>
          <w:lang w:val="en-US" w:eastAsia="lt-LT"/>
        </w:rPr>
      </w:pPr>
      <w:r w:rsidRPr="00F562B8">
        <w:rPr>
          <w:b/>
          <w:bCs/>
          <w:lang w:val="en-US" w:eastAsia="lt-LT"/>
        </w:rPr>
        <w:t>APPLICATION FOR REIMBURSEMENT OF COSTS RELATED TO PARTICIPATION IN PREPARATORY VISIT</w:t>
      </w:r>
    </w:p>
    <w:p w:rsidR="00642B3A" w:rsidRPr="00F562B8" w:rsidRDefault="00642B3A" w:rsidP="00CD52A5">
      <w:pPr>
        <w:widowControl w:val="0"/>
        <w:jc w:val="center"/>
        <w:rPr>
          <w:b/>
          <w:bCs/>
          <w:kern w:val="24"/>
          <w:lang w:val="en-US" w:eastAsia="lt-LT"/>
        </w:rPr>
      </w:pPr>
    </w:p>
    <w:p w:rsidR="00642B3A" w:rsidRPr="00F562B8" w:rsidRDefault="00642B3A" w:rsidP="00CD52A5">
      <w:pPr>
        <w:widowControl w:val="0"/>
        <w:jc w:val="center"/>
        <w:rPr>
          <w:lang w:val="en-US" w:eastAsia="lt-LT"/>
        </w:rPr>
      </w:pPr>
      <w:r w:rsidRPr="00F562B8">
        <w:rPr>
          <w:lang w:val="en-US" w:eastAsia="lt-LT"/>
        </w:rPr>
        <w:t xml:space="preserve">____________ </w:t>
      </w:r>
    </w:p>
    <w:p w:rsidR="00642B3A" w:rsidRPr="00F562B8" w:rsidRDefault="00642B3A" w:rsidP="00CD52A5">
      <w:pPr>
        <w:widowControl w:val="0"/>
        <w:jc w:val="center"/>
        <w:rPr>
          <w:i/>
          <w:iCs/>
          <w:lang w:val="en-US" w:eastAsia="lt-LT"/>
        </w:rPr>
      </w:pPr>
      <w:r w:rsidRPr="00F562B8">
        <w:rPr>
          <w:i/>
          <w:iCs/>
          <w:lang w:val="en-US" w:eastAsia="lt-LT"/>
        </w:rPr>
        <w:t>(Data)</w:t>
      </w:r>
    </w:p>
    <w:p w:rsidR="00642B3A" w:rsidRPr="00F562B8" w:rsidRDefault="00642B3A" w:rsidP="00CD52A5">
      <w:pPr>
        <w:widowControl w:val="0"/>
        <w:ind w:left="4395"/>
        <w:rPr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4848"/>
      </w:tblGrid>
      <w:tr w:rsidR="00642B3A" w:rsidRPr="00F562B8" w:rsidTr="0012377F">
        <w:tc>
          <w:tcPr>
            <w:tcW w:w="4077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  <w:r w:rsidRPr="00F562B8">
              <w:rPr>
                <w:rFonts w:eastAsia="Times New Roman"/>
                <w:lang w:val="en-US" w:eastAsia="lt-LT"/>
              </w:rPr>
              <w:t>Title of legal entity, legal form and legal entity code</w:t>
            </w:r>
          </w:p>
        </w:tc>
        <w:tc>
          <w:tcPr>
            <w:tcW w:w="567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</w:p>
        </w:tc>
      </w:tr>
      <w:tr w:rsidR="00642B3A" w:rsidRPr="00F562B8" w:rsidTr="0012377F">
        <w:tc>
          <w:tcPr>
            <w:tcW w:w="4077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  <w:r w:rsidRPr="00F562B8">
              <w:rPr>
                <w:rFonts w:eastAsia="Times New Roman"/>
                <w:lang w:val="en-US" w:eastAsia="lt-LT"/>
              </w:rPr>
              <w:t>Address, post code, tel. No., e-mail</w:t>
            </w:r>
            <w:r w:rsidRPr="00F562B8">
              <w:rPr>
                <w:lang w:val="en-US" w:eastAsia="lt-LT"/>
              </w:rPr>
              <w:t xml:space="preserve"> </w:t>
            </w:r>
          </w:p>
        </w:tc>
        <w:tc>
          <w:tcPr>
            <w:tcW w:w="567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</w:p>
        </w:tc>
      </w:tr>
      <w:tr w:rsidR="00642B3A" w:rsidRPr="00F562B8" w:rsidTr="0012377F">
        <w:tc>
          <w:tcPr>
            <w:tcW w:w="4077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>Institution’s bank account No.*, Bank title and code</w:t>
            </w:r>
          </w:p>
        </w:tc>
        <w:tc>
          <w:tcPr>
            <w:tcW w:w="567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</w:p>
        </w:tc>
      </w:tr>
      <w:tr w:rsidR="00642B3A" w:rsidRPr="00F562B8" w:rsidTr="0012377F">
        <w:tc>
          <w:tcPr>
            <w:tcW w:w="4077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>SWIFT</w:t>
            </w:r>
          </w:p>
        </w:tc>
        <w:tc>
          <w:tcPr>
            <w:tcW w:w="567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</w:p>
        </w:tc>
      </w:tr>
    </w:tbl>
    <w:p w:rsidR="00642B3A" w:rsidRPr="00F562B8" w:rsidRDefault="00642B3A" w:rsidP="00CD52A5">
      <w:pPr>
        <w:widowControl w:val="0"/>
        <w:rPr>
          <w:lang w:val="en-US" w:eastAsia="lt-LT"/>
        </w:rPr>
      </w:pPr>
      <w:r w:rsidRPr="00F562B8">
        <w:rPr>
          <w:lang w:val="en-US" w:eastAsia="lt-LT"/>
        </w:rPr>
        <w:t>* Please indicate bank account in litas</w:t>
      </w:r>
    </w:p>
    <w:p w:rsidR="00642B3A" w:rsidRPr="00F562B8" w:rsidRDefault="00642B3A" w:rsidP="00CD52A5">
      <w:pPr>
        <w:widowControl w:val="0"/>
        <w:rPr>
          <w:lang w:val="en-US" w:eastAsia="lt-LT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4820"/>
      </w:tblGrid>
      <w:tr w:rsidR="00642B3A" w:rsidRPr="00F562B8" w:rsidTr="0012377F">
        <w:tc>
          <w:tcPr>
            <w:tcW w:w="3652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en-US" w:eastAsia="lt-LT"/>
              </w:rPr>
            </w:pPr>
            <w:r w:rsidRPr="00F562B8">
              <w:rPr>
                <w:bCs/>
                <w:lang w:val="en-US" w:eastAsia="lt-LT"/>
              </w:rPr>
              <w:t>Title of preparatory visit, dat</w:t>
            </w:r>
            <w:r>
              <w:rPr>
                <w:bCs/>
                <w:lang w:val="en-US" w:eastAsia="lt-LT"/>
              </w:rPr>
              <w:t>e</w:t>
            </w:r>
            <w:r w:rsidRPr="00F562B8">
              <w:rPr>
                <w:bCs/>
                <w:lang w:val="en-US" w:eastAsia="lt-LT"/>
              </w:rPr>
              <w:t xml:space="preserve"> and place </w:t>
            </w:r>
          </w:p>
        </w:tc>
        <w:tc>
          <w:tcPr>
            <w:tcW w:w="482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val="en-US" w:eastAsia="lt-LT"/>
              </w:rPr>
            </w:pPr>
          </w:p>
        </w:tc>
      </w:tr>
      <w:tr w:rsidR="00642B3A" w:rsidRPr="00F562B8" w:rsidTr="0012377F">
        <w:tc>
          <w:tcPr>
            <w:tcW w:w="3652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en-US" w:eastAsia="lt-LT"/>
              </w:rPr>
            </w:pPr>
            <w:r w:rsidRPr="00F562B8">
              <w:rPr>
                <w:bCs/>
                <w:lang w:val="en-US" w:eastAsia="lt-LT"/>
              </w:rPr>
              <w:t>Application number</w:t>
            </w:r>
          </w:p>
        </w:tc>
        <w:tc>
          <w:tcPr>
            <w:tcW w:w="482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val="en-US" w:eastAsia="lt-LT"/>
              </w:rPr>
            </w:pPr>
          </w:p>
        </w:tc>
      </w:tr>
      <w:tr w:rsidR="00642B3A" w:rsidRPr="00F562B8" w:rsidTr="0012377F">
        <w:tc>
          <w:tcPr>
            <w:tcW w:w="3652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  <w:r w:rsidRPr="00F562B8">
              <w:rPr>
                <w:rFonts w:eastAsia="Times New Roman"/>
                <w:lang w:val="en-US" w:eastAsia="lt-LT"/>
              </w:rPr>
              <w:t>Name, surname of participant of preparatory visit</w:t>
            </w:r>
          </w:p>
        </w:tc>
        <w:tc>
          <w:tcPr>
            <w:tcW w:w="4820" w:type="dxa"/>
          </w:tcPr>
          <w:p w:rsidR="00642B3A" w:rsidRPr="00F562B8" w:rsidRDefault="00642B3A" w:rsidP="001237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lt-LT"/>
              </w:rPr>
            </w:pPr>
          </w:p>
        </w:tc>
      </w:tr>
    </w:tbl>
    <w:p w:rsidR="00642B3A" w:rsidRPr="00F562B8" w:rsidRDefault="00642B3A" w:rsidP="00CD52A5">
      <w:pPr>
        <w:widowControl w:val="0"/>
        <w:ind w:left="4395"/>
        <w:rPr>
          <w:lang w:val="en-US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2"/>
        <w:gridCol w:w="355"/>
        <w:gridCol w:w="355"/>
        <w:gridCol w:w="356"/>
        <w:gridCol w:w="356"/>
        <w:gridCol w:w="356"/>
        <w:gridCol w:w="356"/>
        <w:gridCol w:w="356"/>
        <w:gridCol w:w="356"/>
        <w:gridCol w:w="537"/>
        <w:gridCol w:w="356"/>
        <w:gridCol w:w="356"/>
        <w:gridCol w:w="403"/>
      </w:tblGrid>
      <w:tr w:rsidR="00642B3A" w:rsidRPr="00F562B8" w:rsidTr="00A548CB">
        <w:tc>
          <w:tcPr>
            <w:tcW w:w="4140" w:type="dxa"/>
          </w:tcPr>
          <w:p w:rsidR="00642B3A" w:rsidRPr="00F562B8" w:rsidRDefault="00642B3A" w:rsidP="00AF0EF9">
            <w:pPr>
              <w:rPr>
                <w:lang w:val="en-US"/>
              </w:rPr>
            </w:pPr>
            <w:r w:rsidRPr="00F562B8">
              <w:rPr>
                <w:lang w:val="en-US"/>
              </w:rPr>
              <w:t xml:space="preserve">Requested </w:t>
            </w:r>
            <w:r>
              <w:rPr>
                <w:lang w:val="en-US"/>
              </w:rPr>
              <w:t>amount for</w:t>
            </w:r>
            <w:r w:rsidRPr="00F562B8">
              <w:rPr>
                <w:lang w:val="en-US"/>
              </w:rPr>
              <w:t xml:space="preserve"> reimbursement in litas </w:t>
            </w: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54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  <w:r w:rsidRPr="00F562B8">
              <w:rPr>
                <w:b/>
                <w:lang w:val="en-US"/>
              </w:rPr>
              <w:t>Lt</w:t>
            </w: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</w:p>
        </w:tc>
        <w:tc>
          <w:tcPr>
            <w:tcW w:w="403" w:type="dxa"/>
          </w:tcPr>
          <w:p w:rsidR="00642B3A" w:rsidRPr="00F562B8" w:rsidRDefault="00642B3A" w:rsidP="00A548CB">
            <w:pPr>
              <w:rPr>
                <w:b/>
                <w:lang w:val="en-US"/>
              </w:rPr>
            </w:pPr>
            <w:r w:rsidRPr="00F562B8">
              <w:rPr>
                <w:b/>
                <w:lang w:val="en-US"/>
              </w:rPr>
              <w:t>ct</w:t>
            </w:r>
          </w:p>
        </w:tc>
      </w:tr>
    </w:tbl>
    <w:p w:rsidR="00642B3A" w:rsidRPr="00F562B8" w:rsidRDefault="00642B3A" w:rsidP="00CD52A5">
      <w:pPr>
        <w:widowControl w:val="0"/>
        <w:ind w:left="4395"/>
        <w:rPr>
          <w:lang w:val="en-US" w:eastAsia="lt-LT"/>
        </w:rPr>
      </w:pPr>
    </w:p>
    <w:p w:rsidR="00642B3A" w:rsidRPr="00F562B8" w:rsidRDefault="00642B3A" w:rsidP="00CD52A5">
      <w:pPr>
        <w:widowControl w:val="0"/>
        <w:rPr>
          <w:bCs/>
          <w:lang w:val="en-US" w:eastAsia="lt-LT"/>
        </w:rPr>
      </w:pPr>
      <w:r w:rsidRPr="00F562B8">
        <w:rPr>
          <w:bCs/>
          <w:lang w:val="en-US" w:eastAsia="lt-LT"/>
        </w:rPr>
        <w:t>Requested expen</w:t>
      </w:r>
      <w:r>
        <w:rPr>
          <w:bCs/>
          <w:lang w:val="en-US" w:eastAsia="lt-LT"/>
        </w:rPr>
        <w:t>ses</w:t>
      </w:r>
      <w:r w:rsidRPr="00F562B8">
        <w:rPr>
          <w:bCs/>
          <w:lang w:val="en-US" w:eastAsia="lt-LT"/>
        </w:rPr>
        <w:t xml:space="preserve"> </w:t>
      </w:r>
      <w:r>
        <w:rPr>
          <w:bCs/>
          <w:lang w:val="en-US" w:eastAsia="lt-LT"/>
        </w:rPr>
        <w:t>for</w:t>
      </w:r>
      <w:r w:rsidRPr="00F562B8">
        <w:rPr>
          <w:bCs/>
          <w:lang w:val="en-US" w:eastAsia="lt-LT"/>
        </w:rPr>
        <w:t xml:space="preserve"> reimburse</w:t>
      </w:r>
      <w:r>
        <w:rPr>
          <w:bCs/>
          <w:lang w:val="en-US" w:eastAsia="lt-LT"/>
        </w:rPr>
        <w:t>ment</w:t>
      </w:r>
      <w:r w:rsidRPr="00F562B8">
        <w:rPr>
          <w:bCs/>
          <w:lang w:val="en-US" w:eastAsia="lt-LT"/>
        </w:rPr>
        <w:t xml:space="preserve"> and justifying documents: </w:t>
      </w:r>
    </w:p>
    <w:tbl>
      <w:tblPr>
        <w:tblW w:w="850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3191"/>
        <w:gridCol w:w="1276"/>
        <w:gridCol w:w="3544"/>
      </w:tblGrid>
      <w:tr w:rsidR="00642B3A" w:rsidRPr="00F562B8" w:rsidTr="00CD52A5">
        <w:trPr>
          <w:trHeight w:val="20"/>
        </w:trPr>
        <w:tc>
          <w:tcPr>
            <w:tcW w:w="495" w:type="dxa"/>
          </w:tcPr>
          <w:p w:rsidR="00642B3A" w:rsidRPr="00F562B8" w:rsidRDefault="00642B3A" w:rsidP="00AF0EF9">
            <w:pPr>
              <w:widowControl w:val="0"/>
              <w:jc w:val="center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>No.</w:t>
            </w:r>
          </w:p>
        </w:tc>
        <w:tc>
          <w:tcPr>
            <w:tcW w:w="3191" w:type="dxa"/>
          </w:tcPr>
          <w:p w:rsidR="00642B3A" w:rsidRPr="00F562B8" w:rsidRDefault="00642B3A" w:rsidP="00AF0EF9">
            <w:pPr>
              <w:widowControl w:val="0"/>
              <w:jc w:val="center"/>
              <w:rPr>
                <w:b/>
                <w:lang w:val="en-US" w:eastAsia="lt-LT"/>
              </w:rPr>
            </w:pPr>
            <w:r w:rsidRPr="00F562B8">
              <w:rPr>
                <w:lang w:val="en-US" w:eastAsia="lt-LT"/>
              </w:rPr>
              <w:t>Title of expen</w:t>
            </w:r>
            <w:r>
              <w:rPr>
                <w:lang w:val="en-US" w:eastAsia="lt-LT"/>
              </w:rPr>
              <w:t>ses</w:t>
            </w:r>
          </w:p>
        </w:tc>
        <w:tc>
          <w:tcPr>
            <w:tcW w:w="1276" w:type="dxa"/>
          </w:tcPr>
          <w:p w:rsidR="00642B3A" w:rsidRPr="00F562B8" w:rsidRDefault="00642B3A" w:rsidP="00A548CB">
            <w:pPr>
              <w:widowControl w:val="0"/>
              <w:jc w:val="center"/>
              <w:rPr>
                <w:lang w:val="en-US" w:eastAsia="lt-LT"/>
              </w:rPr>
            </w:pPr>
            <w:r>
              <w:rPr>
                <w:lang w:val="en-US" w:eastAsia="lt-LT"/>
              </w:rPr>
              <w:t>Amount</w:t>
            </w:r>
            <w:r w:rsidRPr="00F562B8">
              <w:rPr>
                <w:lang w:val="en-US" w:eastAsia="lt-LT"/>
              </w:rPr>
              <w:t xml:space="preserve"> (Lt)</w:t>
            </w:r>
          </w:p>
        </w:tc>
        <w:tc>
          <w:tcPr>
            <w:tcW w:w="3544" w:type="dxa"/>
          </w:tcPr>
          <w:p w:rsidR="00642B3A" w:rsidRPr="00F562B8" w:rsidRDefault="00642B3A" w:rsidP="00AF0EF9">
            <w:pPr>
              <w:widowControl w:val="0"/>
              <w:jc w:val="center"/>
              <w:rPr>
                <w:lang w:val="en-US" w:eastAsia="lt-LT"/>
              </w:rPr>
            </w:pPr>
            <w:r w:rsidRPr="00F562B8">
              <w:rPr>
                <w:bCs/>
                <w:lang w:val="en-US" w:eastAsia="lt-LT"/>
              </w:rPr>
              <w:t>List of justifying documents (dat</w:t>
            </w:r>
            <w:r>
              <w:rPr>
                <w:bCs/>
                <w:lang w:val="en-US" w:eastAsia="lt-LT"/>
              </w:rPr>
              <w:t>e</w:t>
            </w:r>
            <w:r w:rsidRPr="00F562B8">
              <w:rPr>
                <w:bCs/>
                <w:lang w:val="en-US" w:eastAsia="lt-LT"/>
              </w:rPr>
              <w:t xml:space="preserve"> of document, tile, number)</w:t>
            </w:r>
          </w:p>
        </w:tc>
      </w:tr>
      <w:tr w:rsidR="00642B3A" w:rsidRPr="00F562B8" w:rsidTr="00CD52A5">
        <w:trPr>
          <w:trHeight w:val="20"/>
        </w:trPr>
        <w:tc>
          <w:tcPr>
            <w:tcW w:w="495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 xml:space="preserve"> </w:t>
            </w:r>
          </w:p>
        </w:tc>
        <w:tc>
          <w:tcPr>
            <w:tcW w:w="3191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1276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3544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</w:tr>
      <w:tr w:rsidR="00642B3A" w:rsidRPr="00F562B8" w:rsidTr="00CD52A5">
        <w:trPr>
          <w:trHeight w:val="20"/>
        </w:trPr>
        <w:tc>
          <w:tcPr>
            <w:tcW w:w="495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 xml:space="preserve"> </w:t>
            </w:r>
          </w:p>
        </w:tc>
        <w:tc>
          <w:tcPr>
            <w:tcW w:w="3191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1276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3544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</w:tr>
      <w:tr w:rsidR="00642B3A" w:rsidRPr="00F562B8" w:rsidTr="00CD52A5">
        <w:trPr>
          <w:trHeight w:val="20"/>
        </w:trPr>
        <w:tc>
          <w:tcPr>
            <w:tcW w:w="495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 xml:space="preserve"> </w:t>
            </w:r>
          </w:p>
        </w:tc>
        <w:tc>
          <w:tcPr>
            <w:tcW w:w="3191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1276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3544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</w:tr>
      <w:tr w:rsidR="00642B3A" w:rsidRPr="00F562B8" w:rsidTr="00CD52A5">
        <w:trPr>
          <w:trHeight w:val="20"/>
        </w:trPr>
        <w:tc>
          <w:tcPr>
            <w:tcW w:w="495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  <w:r w:rsidRPr="00F562B8">
              <w:rPr>
                <w:lang w:val="en-US" w:eastAsia="lt-LT"/>
              </w:rPr>
              <w:t xml:space="preserve"> </w:t>
            </w:r>
          </w:p>
        </w:tc>
        <w:tc>
          <w:tcPr>
            <w:tcW w:w="3191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1276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  <w:tc>
          <w:tcPr>
            <w:tcW w:w="3544" w:type="dxa"/>
          </w:tcPr>
          <w:p w:rsidR="00642B3A" w:rsidRPr="00F562B8" w:rsidRDefault="00642B3A" w:rsidP="00A548CB">
            <w:pPr>
              <w:widowControl w:val="0"/>
              <w:rPr>
                <w:lang w:val="en-US" w:eastAsia="lt-LT"/>
              </w:rPr>
            </w:pPr>
          </w:p>
        </w:tc>
      </w:tr>
    </w:tbl>
    <w:p w:rsidR="00642B3A" w:rsidRPr="00F562B8" w:rsidRDefault="00642B3A" w:rsidP="00CD52A5">
      <w:pPr>
        <w:widowControl w:val="0"/>
        <w:rPr>
          <w:lang w:val="en-US" w:eastAsia="lt-LT"/>
        </w:rPr>
      </w:pPr>
    </w:p>
    <w:p w:rsidR="00642B3A" w:rsidRPr="00F562B8" w:rsidRDefault="00642B3A" w:rsidP="00CD52A5">
      <w:pPr>
        <w:widowControl w:val="0"/>
        <w:tabs>
          <w:tab w:val="right" w:leader="underscore" w:pos="9072"/>
        </w:tabs>
        <w:jc w:val="both"/>
        <w:rPr>
          <w:color w:val="000000"/>
          <w:lang w:val="en-US"/>
        </w:rPr>
      </w:pPr>
      <w:r w:rsidRPr="00F562B8">
        <w:rPr>
          <w:color w:val="000000"/>
          <w:lang w:val="en-US"/>
        </w:rPr>
        <w:t>We confirm that expen</w:t>
      </w:r>
      <w:r>
        <w:rPr>
          <w:color w:val="000000"/>
          <w:lang w:val="en-US"/>
        </w:rPr>
        <w:t>ses</w:t>
      </w:r>
      <w:r w:rsidRPr="00F562B8">
        <w:rPr>
          <w:color w:val="000000"/>
          <w:lang w:val="en-US"/>
        </w:rPr>
        <w:t xml:space="preserve"> for preparatory visit were not </w:t>
      </w:r>
      <w:r>
        <w:rPr>
          <w:color w:val="000000"/>
          <w:lang w:val="en-US"/>
        </w:rPr>
        <w:t>reimbursed</w:t>
      </w:r>
      <w:r w:rsidRPr="00F562B8">
        <w:rPr>
          <w:color w:val="000000"/>
          <w:lang w:val="en-US"/>
        </w:rPr>
        <w:t xml:space="preserve"> f</w:t>
      </w:r>
      <w:r>
        <w:rPr>
          <w:color w:val="000000"/>
          <w:lang w:val="en-US"/>
        </w:rPr>
        <w:t>ro</w:t>
      </w:r>
      <w:r w:rsidRPr="00F562B8">
        <w:rPr>
          <w:color w:val="000000"/>
          <w:lang w:val="en-US"/>
        </w:rPr>
        <w:t xml:space="preserve">m state budged, European </w:t>
      </w:r>
      <w:r>
        <w:rPr>
          <w:color w:val="000000"/>
          <w:lang w:val="en-US"/>
        </w:rPr>
        <w:t>U</w:t>
      </w:r>
      <w:r w:rsidRPr="00F562B8">
        <w:rPr>
          <w:color w:val="000000"/>
          <w:lang w:val="en-US"/>
        </w:rPr>
        <w:t>nion or other international funds (double funding</w:t>
      </w:r>
      <w:r>
        <w:rPr>
          <w:color w:val="000000"/>
          <w:lang w:val="en-US"/>
        </w:rPr>
        <w:t xml:space="preserve"> was not applied) t</w:t>
      </w:r>
      <w:r w:rsidRPr="00F562B8">
        <w:rPr>
          <w:color w:val="000000"/>
          <w:lang w:val="en-US"/>
        </w:rPr>
        <w:t>otal expenditure is in line with justifying documents and w</w:t>
      </w:r>
      <w:r>
        <w:rPr>
          <w:color w:val="000000"/>
          <w:lang w:val="en-US"/>
        </w:rPr>
        <w:t>as</w:t>
      </w:r>
      <w:r w:rsidRPr="00F562B8">
        <w:rPr>
          <w:color w:val="000000"/>
          <w:lang w:val="en-US"/>
        </w:rPr>
        <w:t xml:space="preserve"> used only </w:t>
      </w:r>
      <w:r>
        <w:rPr>
          <w:color w:val="000000"/>
          <w:lang w:val="en-US"/>
        </w:rPr>
        <w:t>to</w:t>
      </w:r>
      <w:r w:rsidRPr="00F562B8">
        <w:rPr>
          <w:color w:val="000000"/>
          <w:lang w:val="en-US"/>
        </w:rPr>
        <w:t xml:space="preserve"> achiev</w:t>
      </w:r>
      <w:r>
        <w:rPr>
          <w:color w:val="000000"/>
          <w:lang w:val="en-US"/>
        </w:rPr>
        <w:t xml:space="preserve">e </w:t>
      </w:r>
      <w:r w:rsidRPr="00F562B8">
        <w:rPr>
          <w:color w:val="000000"/>
          <w:lang w:val="en-US"/>
        </w:rPr>
        <w:t xml:space="preserve">objectives </w:t>
      </w:r>
      <w:r>
        <w:rPr>
          <w:color w:val="000000"/>
          <w:lang w:val="en-US"/>
        </w:rPr>
        <w:t xml:space="preserve">of </w:t>
      </w:r>
      <w:r w:rsidRPr="00F562B8">
        <w:rPr>
          <w:color w:val="000000"/>
          <w:lang w:val="en-US"/>
        </w:rPr>
        <w:t>preparatory visit.</w:t>
      </w:r>
    </w:p>
    <w:p w:rsidR="00642B3A" w:rsidRPr="00F562B8" w:rsidRDefault="00642B3A" w:rsidP="00CD52A5">
      <w:pPr>
        <w:widowControl w:val="0"/>
        <w:rPr>
          <w:lang w:val="en-US" w:eastAsia="lt-LT"/>
        </w:rPr>
      </w:pPr>
    </w:p>
    <w:p w:rsidR="00642B3A" w:rsidRPr="00F562B8" w:rsidRDefault="00642B3A" w:rsidP="00CD52A5">
      <w:pPr>
        <w:widowControl w:val="0"/>
        <w:rPr>
          <w:lang w:val="en-US" w:eastAsia="lt-LT"/>
        </w:rPr>
      </w:pPr>
    </w:p>
    <w:p w:rsidR="00642B3A" w:rsidRPr="00F562B8" w:rsidRDefault="00642B3A" w:rsidP="00CD52A5">
      <w:pPr>
        <w:widowControl w:val="0"/>
        <w:rPr>
          <w:lang w:val="en-US"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684"/>
        <w:gridCol w:w="1940"/>
        <w:gridCol w:w="579"/>
        <w:gridCol w:w="2126"/>
      </w:tblGrid>
      <w:tr w:rsidR="00642B3A" w:rsidRPr="00F562B8" w:rsidTr="00CD52A5">
        <w:tc>
          <w:tcPr>
            <w:tcW w:w="3174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rPr>
                <w:lang w:val="en-US" w:eastAsia="lt-LT"/>
              </w:rPr>
            </w:pPr>
          </w:p>
        </w:tc>
        <w:tc>
          <w:tcPr>
            <w:tcW w:w="684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579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</w:tr>
      <w:tr w:rsidR="00642B3A" w:rsidRPr="00F562B8" w:rsidTr="00CD52A5">
        <w:tc>
          <w:tcPr>
            <w:tcW w:w="3174" w:type="dxa"/>
            <w:tcBorders>
              <w:top w:val="single" w:sz="4" w:space="0" w:color="auto"/>
            </w:tcBorders>
          </w:tcPr>
          <w:p w:rsidR="00642B3A" w:rsidRPr="00F562B8" w:rsidRDefault="00642B3A" w:rsidP="00AF0EF9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    (Title of head</w:t>
            </w:r>
            <w:r>
              <w:rPr>
                <w:i/>
                <w:iCs/>
                <w:lang w:val="en-US" w:eastAsia="lt-LT"/>
              </w:rPr>
              <w:t xml:space="preserve"> of</w:t>
            </w:r>
            <w:r w:rsidRPr="00F562B8">
              <w:rPr>
                <w:i/>
                <w:iCs/>
                <w:lang w:val="en-US" w:eastAsia="lt-LT"/>
              </w:rPr>
              <w:t xml:space="preserve"> institution or authorized person by him)      </w:t>
            </w:r>
          </w:p>
          <w:p w:rsidR="00642B3A" w:rsidRPr="00F562B8" w:rsidRDefault="00642B3A" w:rsidP="00AF0EF9">
            <w:pPr>
              <w:widowControl w:val="0"/>
              <w:tabs>
                <w:tab w:val="left" w:pos="5245"/>
              </w:tabs>
              <w:jc w:val="center"/>
              <w:rPr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</w:t>
            </w:r>
            <w:r w:rsidRPr="00F562B8">
              <w:rPr>
                <w:i/>
                <w:lang w:val="en-US" w:eastAsia="lt-LT"/>
              </w:rPr>
              <w:t>Stamp</w:t>
            </w:r>
          </w:p>
        </w:tc>
        <w:tc>
          <w:tcPr>
            <w:tcW w:w="684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(Signature)</w:t>
            </w:r>
          </w:p>
        </w:tc>
        <w:tc>
          <w:tcPr>
            <w:tcW w:w="579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(Name, Surname)</w:t>
            </w:r>
          </w:p>
        </w:tc>
      </w:tr>
      <w:tr w:rsidR="00642B3A" w:rsidRPr="00F562B8" w:rsidTr="00CD52A5">
        <w:tc>
          <w:tcPr>
            <w:tcW w:w="3174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rPr>
                <w:lang w:val="en-US" w:eastAsia="lt-LT"/>
              </w:rPr>
            </w:pPr>
          </w:p>
        </w:tc>
        <w:tc>
          <w:tcPr>
            <w:tcW w:w="684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rPr>
                <w:i/>
                <w:iCs/>
                <w:lang w:val="en-US" w:eastAsia="lt-LT"/>
              </w:rPr>
            </w:pPr>
          </w:p>
        </w:tc>
        <w:tc>
          <w:tcPr>
            <w:tcW w:w="579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</w:tr>
      <w:tr w:rsidR="00642B3A" w:rsidRPr="00F562B8" w:rsidTr="00CD52A5">
        <w:tc>
          <w:tcPr>
            <w:tcW w:w="3174" w:type="dxa"/>
            <w:tcBorders>
              <w:top w:val="single" w:sz="4" w:space="0" w:color="auto"/>
            </w:tcBorders>
          </w:tcPr>
          <w:p w:rsidR="00642B3A" w:rsidRPr="00F562B8" w:rsidRDefault="00642B3A" w:rsidP="00AF0EF9">
            <w:pPr>
              <w:widowControl w:val="0"/>
              <w:tabs>
                <w:tab w:val="left" w:pos="5245"/>
              </w:tabs>
              <w:jc w:val="center"/>
              <w:rPr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>(Title of person responsible for accounting in institution</w:t>
            </w:r>
            <w:bookmarkStart w:id="0" w:name="_GoBack"/>
            <w:bookmarkEnd w:id="0"/>
            <w:r w:rsidRPr="00F562B8">
              <w:rPr>
                <w:i/>
                <w:iCs/>
                <w:lang w:val="en-US" w:eastAsia="lt-LT"/>
              </w:rPr>
              <w:t>)</w:t>
            </w:r>
          </w:p>
        </w:tc>
        <w:tc>
          <w:tcPr>
            <w:tcW w:w="684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(Signature)</w:t>
            </w:r>
          </w:p>
        </w:tc>
        <w:tc>
          <w:tcPr>
            <w:tcW w:w="579" w:type="dxa"/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2B3A" w:rsidRPr="00F562B8" w:rsidRDefault="00642B3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F562B8">
              <w:rPr>
                <w:i/>
                <w:iCs/>
                <w:lang w:val="en-US" w:eastAsia="lt-LT"/>
              </w:rPr>
              <w:t xml:space="preserve"> (Name, Surname)</w:t>
            </w:r>
          </w:p>
        </w:tc>
      </w:tr>
    </w:tbl>
    <w:p w:rsidR="00642B3A" w:rsidRPr="00F562B8" w:rsidRDefault="00642B3A" w:rsidP="00CD52A5">
      <w:pPr>
        <w:widowControl w:val="0"/>
        <w:rPr>
          <w:lang w:val="en-US" w:eastAsia="lt-LT"/>
        </w:rPr>
      </w:pPr>
    </w:p>
    <w:p w:rsidR="00642B3A" w:rsidRPr="00F562B8" w:rsidRDefault="00642B3A" w:rsidP="00CD52A5">
      <w:pPr>
        <w:widowControl w:val="0"/>
        <w:rPr>
          <w:i/>
          <w:iCs/>
          <w:lang w:val="en-US" w:eastAsia="lt-LT"/>
        </w:rPr>
      </w:pPr>
    </w:p>
    <w:p w:rsidR="00642B3A" w:rsidRPr="00F562B8" w:rsidRDefault="00642B3A" w:rsidP="00C24815">
      <w:pPr>
        <w:jc w:val="center"/>
        <w:rPr>
          <w:b/>
          <w:lang w:val="en-US"/>
        </w:rPr>
      </w:pPr>
    </w:p>
    <w:sectPr w:rsidR="00642B3A" w:rsidRPr="00F562B8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11116"/>
    <w:rsid w:val="00041EC3"/>
    <w:rsid w:val="00100796"/>
    <w:rsid w:val="0012377F"/>
    <w:rsid w:val="00160996"/>
    <w:rsid w:val="001854D3"/>
    <w:rsid w:val="001F4733"/>
    <w:rsid w:val="001F7F54"/>
    <w:rsid w:val="0021417A"/>
    <w:rsid w:val="002C727B"/>
    <w:rsid w:val="002D4C3E"/>
    <w:rsid w:val="0031234A"/>
    <w:rsid w:val="003A6E76"/>
    <w:rsid w:val="003C53F8"/>
    <w:rsid w:val="004469A8"/>
    <w:rsid w:val="004E3BF0"/>
    <w:rsid w:val="00590B85"/>
    <w:rsid w:val="005B3546"/>
    <w:rsid w:val="005B7D62"/>
    <w:rsid w:val="00642B3A"/>
    <w:rsid w:val="006E0212"/>
    <w:rsid w:val="00905E13"/>
    <w:rsid w:val="009F5EA3"/>
    <w:rsid w:val="00A10447"/>
    <w:rsid w:val="00A548CB"/>
    <w:rsid w:val="00A5667B"/>
    <w:rsid w:val="00A8376E"/>
    <w:rsid w:val="00A87326"/>
    <w:rsid w:val="00A95C63"/>
    <w:rsid w:val="00AF0EF9"/>
    <w:rsid w:val="00B07F2F"/>
    <w:rsid w:val="00B160E7"/>
    <w:rsid w:val="00B227C2"/>
    <w:rsid w:val="00B7092B"/>
    <w:rsid w:val="00C24815"/>
    <w:rsid w:val="00C31A89"/>
    <w:rsid w:val="00CD52A5"/>
    <w:rsid w:val="00D356C1"/>
    <w:rsid w:val="00D97B54"/>
    <w:rsid w:val="00DF3124"/>
    <w:rsid w:val="00E80F98"/>
    <w:rsid w:val="00EE4A2D"/>
    <w:rsid w:val="00F5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2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F0E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EF9"/>
    <w:rPr>
      <w:rFonts w:ascii="Lucida Grande" w:eastAsia="MS Mincho" w:hAnsi="Lucida Grande" w:cs="Lucida Grande"/>
      <w:sz w:val="18"/>
      <w:szCs w:val="18"/>
      <w:lang w:val="lt-LT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789</Words>
  <Characters>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6</cp:revision>
  <dcterms:created xsi:type="dcterms:W3CDTF">2014-02-18T13:40:00Z</dcterms:created>
  <dcterms:modified xsi:type="dcterms:W3CDTF">2014-02-19T12:55:00Z</dcterms:modified>
</cp:coreProperties>
</file>