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19" w:rsidRPr="000A2F67" w:rsidRDefault="007E2119" w:rsidP="00C24815">
      <w:pPr>
        <w:jc w:val="center"/>
        <w:rPr>
          <w:sz w:val="20"/>
          <w:szCs w:val="20"/>
          <w:lang w:val="en-US"/>
        </w:rPr>
      </w:pPr>
      <w:r>
        <w:rPr>
          <w:noProof/>
          <w:lang w:eastAsia="lt-LT"/>
        </w:rPr>
        <w:pict>
          <v:group id="Group 7" o:spid="_x0000_s1026" style="position:absolute;left:0;text-align:left;margin-left:-8.95pt;margin-top:-18pt;width:351pt;height:126pt;z-index:251658240" coordorigin="1620,1079" coordsize="7020,2520" wrapcoords="-46 0 -46 21471 7800 21471 7800 0 -46 0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7" o:spid="_x0000_s1027" type="#_x0000_t75" style="position:absolute;left:1620;top:1079;width:2520;height:2520;visibility:visibl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8" type="#_x0000_t202" style="position:absolute;left:4140;top:1799;width:4500;height:1080;visibility:visib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VDSSwgAA&#10;ANoAAAAPAAAAZHJzL2Rvd25yZXYueG1sRI9Ba8JAFITvBf/D8gRvdWPBaqObIBah11qh12f2mQ3u&#10;vg3ZNYn++m6h0OMwM98w23J0VvTUhcazgsU8A0Fced1wreD0dXhegwgRWaP1TAruFKAsJk9bzLUf&#10;+JP6Y6xFgnDIUYGJsc2lDJUhh2HuW+LkXXznMCbZ1VJ3OCS4s/Ily16lw4bTgsGW9oaq6/HmFFSP&#10;2/t635z74bH6Xp1HY5cXtkrNpuNuAyLSGP/Df+0PreANfq+kGyCL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ZUNJLCAAAA2gAAAA8AAAAAAAAAAAAAAAAAlwIAAGRycy9kb3du&#10;cmV2LnhtbFBLBQYAAAAABAAEAPUAAACGAwAAAAA=&#10;" filled="f" stroked="f">
              <v:textbox inset=",7.2pt,,7.2pt">
                <w:txbxContent>
                  <w:p w:rsidR="007E2119" w:rsidRDefault="007E2119" w:rsidP="00F25B75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 xml:space="preserve">EEA Financial Mechanism 2009–2014 </w:t>
                    </w:r>
                  </w:p>
                  <w:p w:rsidR="007E2119" w:rsidRDefault="007E2119" w:rsidP="00F25B75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to the Programme LT08</w:t>
                    </w:r>
                  </w:p>
                  <w:p w:rsidR="007E2119" w:rsidRDefault="007E2119" w:rsidP="00F25B75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“EEA scholarship programme”</w:t>
                    </w:r>
                  </w:p>
                  <w:p w:rsidR="007E2119" w:rsidRDefault="007E2119" w:rsidP="00F25B75"/>
                </w:txbxContent>
              </v:textbox>
            </v:shape>
            <w10:wrap type="through"/>
          </v:group>
        </w:pict>
      </w:r>
    </w:p>
    <w:p w:rsidR="007E2119" w:rsidRPr="000A2F67" w:rsidRDefault="007E2119" w:rsidP="00C24815">
      <w:pPr>
        <w:jc w:val="center"/>
        <w:rPr>
          <w:sz w:val="20"/>
          <w:szCs w:val="20"/>
          <w:lang w:val="en-US"/>
        </w:rPr>
      </w:pPr>
    </w:p>
    <w:p w:rsidR="007E2119" w:rsidRPr="000A2F67" w:rsidRDefault="007E2119" w:rsidP="00C24815">
      <w:pPr>
        <w:jc w:val="center"/>
        <w:rPr>
          <w:sz w:val="20"/>
          <w:szCs w:val="20"/>
          <w:lang w:val="en-US"/>
        </w:rPr>
      </w:pPr>
    </w:p>
    <w:p w:rsidR="007E2119" w:rsidRPr="000A2F67" w:rsidRDefault="007E2119" w:rsidP="00C24815">
      <w:pPr>
        <w:jc w:val="center"/>
        <w:rPr>
          <w:sz w:val="20"/>
          <w:szCs w:val="20"/>
          <w:lang w:val="en-US"/>
        </w:rPr>
      </w:pPr>
    </w:p>
    <w:p w:rsidR="007E2119" w:rsidRPr="000A2F67" w:rsidRDefault="007E2119" w:rsidP="0015646A">
      <w:pPr>
        <w:rPr>
          <w:b/>
          <w:sz w:val="32"/>
          <w:szCs w:val="32"/>
          <w:lang w:val="en-US"/>
        </w:rPr>
      </w:pPr>
    </w:p>
    <w:p w:rsidR="007E2119" w:rsidRPr="000A2F67" w:rsidRDefault="007E2119" w:rsidP="0015646A">
      <w:pPr>
        <w:rPr>
          <w:b/>
          <w:sz w:val="32"/>
          <w:szCs w:val="32"/>
          <w:lang w:val="en-US"/>
        </w:rPr>
      </w:pPr>
    </w:p>
    <w:p w:rsidR="007E2119" w:rsidRPr="000A2F67" w:rsidRDefault="007E2119" w:rsidP="0015646A">
      <w:pPr>
        <w:rPr>
          <w:b/>
          <w:sz w:val="32"/>
          <w:szCs w:val="32"/>
          <w:lang w:val="en-US"/>
        </w:rPr>
      </w:pPr>
    </w:p>
    <w:p w:rsidR="007E2119" w:rsidRPr="000A2F67" w:rsidRDefault="007E2119" w:rsidP="0015646A">
      <w:pPr>
        <w:rPr>
          <w:b/>
          <w:sz w:val="32"/>
          <w:szCs w:val="32"/>
          <w:lang w:val="en-US"/>
        </w:rPr>
      </w:pPr>
    </w:p>
    <w:p w:rsidR="007E2119" w:rsidRPr="000A2F67" w:rsidRDefault="007E2119" w:rsidP="00F25B75">
      <w:pPr>
        <w:jc w:val="center"/>
        <w:rPr>
          <w:b/>
          <w:sz w:val="32"/>
          <w:szCs w:val="32"/>
          <w:lang w:val="en-US"/>
        </w:rPr>
      </w:pPr>
      <w:r w:rsidRPr="000A2F67">
        <w:rPr>
          <w:b/>
          <w:sz w:val="32"/>
          <w:szCs w:val="32"/>
          <w:lang w:val="en-US"/>
        </w:rPr>
        <w:t>PREPARATORY VISITS UNDER BILATERAL FUND</w:t>
      </w:r>
    </w:p>
    <w:p w:rsidR="007E2119" w:rsidRPr="000A2F67" w:rsidRDefault="007E2119" w:rsidP="00C24815">
      <w:pPr>
        <w:jc w:val="center"/>
        <w:rPr>
          <w:lang w:val="en-US"/>
        </w:rPr>
      </w:pPr>
    </w:p>
    <w:p w:rsidR="007E2119" w:rsidRPr="000A2F67" w:rsidRDefault="007E2119" w:rsidP="00C24815">
      <w:pPr>
        <w:jc w:val="center"/>
        <w:rPr>
          <w:b/>
          <w:lang w:val="en-US"/>
        </w:rPr>
      </w:pPr>
      <w:r w:rsidRPr="000A2F67">
        <w:rPr>
          <w:b/>
          <w:lang w:val="en-US"/>
        </w:rPr>
        <w:t>ANNEX 4</w:t>
      </w:r>
    </w:p>
    <w:p w:rsidR="007E2119" w:rsidRPr="000A2F67" w:rsidRDefault="007E2119" w:rsidP="0015646A">
      <w:pPr>
        <w:ind w:left="4395"/>
        <w:rPr>
          <w:lang w:val="en-US" w:eastAsia="lt-LT"/>
        </w:rPr>
      </w:pPr>
    </w:p>
    <w:p w:rsidR="007E2119" w:rsidRPr="000A2F67" w:rsidRDefault="007E2119" w:rsidP="0015646A">
      <w:pPr>
        <w:ind w:left="4395"/>
        <w:rPr>
          <w:lang w:val="en-US" w:eastAsia="lt-LT"/>
        </w:rPr>
      </w:pPr>
    </w:p>
    <w:p w:rsidR="007E2119" w:rsidRPr="000A2F67" w:rsidRDefault="007E2119" w:rsidP="0015646A">
      <w:pPr>
        <w:jc w:val="center"/>
        <w:rPr>
          <w:lang w:val="en-US" w:eastAsia="lt-LT"/>
        </w:rPr>
      </w:pPr>
      <w:r w:rsidRPr="000A2F67">
        <w:rPr>
          <w:lang w:val="en-US" w:eastAsia="lt-LT"/>
        </w:rPr>
        <w:t>_____________________________________________________________</w:t>
      </w:r>
    </w:p>
    <w:p w:rsidR="007E2119" w:rsidRPr="000A2F67" w:rsidRDefault="007E2119" w:rsidP="0015646A">
      <w:pPr>
        <w:jc w:val="center"/>
        <w:rPr>
          <w:i/>
          <w:iCs/>
          <w:lang w:val="en-US" w:eastAsia="lt-LT"/>
        </w:rPr>
      </w:pPr>
      <w:r w:rsidRPr="000A2F67">
        <w:rPr>
          <w:i/>
          <w:iCs/>
          <w:lang w:val="en-US" w:eastAsia="lt-LT"/>
        </w:rPr>
        <w:t>(Title of legal entity, address, tel. No., e-mail)</w:t>
      </w:r>
    </w:p>
    <w:p w:rsidR="007E2119" w:rsidRPr="000A2F67" w:rsidRDefault="007E2119" w:rsidP="0015646A">
      <w:pPr>
        <w:widowControl w:val="0"/>
        <w:ind w:firstLine="720"/>
        <w:rPr>
          <w:lang w:val="en-US" w:eastAsia="lt-LT"/>
        </w:rPr>
      </w:pPr>
    </w:p>
    <w:p w:rsidR="007E2119" w:rsidRPr="000A2F67" w:rsidRDefault="007E2119" w:rsidP="0015646A">
      <w:pPr>
        <w:widowControl w:val="0"/>
        <w:ind w:firstLine="720"/>
        <w:rPr>
          <w:lang w:val="en-US" w:eastAsia="lt-LT"/>
        </w:rPr>
      </w:pPr>
    </w:p>
    <w:p w:rsidR="007E2119" w:rsidRPr="000A2F67" w:rsidRDefault="007E2119" w:rsidP="0015646A">
      <w:pPr>
        <w:widowControl w:val="0"/>
        <w:rPr>
          <w:lang w:val="en-US" w:eastAsia="lt-LT"/>
        </w:rPr>
      </w:pPr>
      <w:r w:rsidRPr="000A2F67">
        <w:rPr>
          <w:lang w:val="en-US" w:eastAsia="lt-LT"/>
        </w:rPr>
        <w:t xml:space="preserve">To the Ministry of Education and Science of the </w:t>
      </w:r>
      <w:smartTag w:uri="urn:schemas-microsoft-com:office:smarttags" w:element="place">
        <w:smartTag w:uri="urn:schemas-microsoft-com:office:smarttags" w:element="PlaceType">
          <w:r w:rsidRPr="000A2F67">
            <w:rPr>
              <w:lang w:val="en-US" w:eastAsia="lt-LT"/>
            </w:rPr>
            <w:t>Republic</w:t>
          </w:r>
        </w:smartTag>
        <w:r w:rsidRPr="000A2F67">
          <w:rPr>
            <w:lang w:val="en-US" w:eastAsia="lt-LT"/>
          </w:rPr>
          <w:t xml:space="preserve"> of </w:t>
        </w:r>
        <w:smartTag w:uri="urn:schemas-microsoft-com:office:smarttags" w:element="PlaceName">
          <w:r w:rsidRPr="000A2F67">
            <w:rPr>
              <w:lang w:val="en-US" w:eastAsia="lt-LT"/>
            </w:rPr>
            <w:t>Lithuania</w:t>
          </w:r>
        </w:smartTag>
      </w:smartTag>
    </w:p>
    <w:p w:rsidR="007E2119" w:rsidRPr="000A2F67" w:rsidRDefault="007E2119" w:rsidP="0015646A">
      <w:pPr>
        <w:widowControl w:val="0"/>
        <w:rPr>
          <w:lang w:val="en-US" w:eastAsia="lt-LT"/>
        </w:rPr>
      </w:pPr>
      <w:r w:rsidRPr="000A2F67">
        <w:rPr>
          <w:lang w:val="en-US" w:eastAsia="lt-LT"/>
        </w:rPr>
        <w:t xml:space="preserve">A. Volano str. 2/7, LT-01516 </w:t>
      </w:r>
      <w:smartTag w:uri="urn:schemas-microsoft-com:office:smarttags" w:element="place">
        <w:smartTag w:uri="urn:schemas-microsoft-com:office:smarttags" w:element="City">
          <w:r w:rsidRPr="000A2F67">
            <w:rPr>
              <w:lang w:val="en-US" w:eastAsia="lt-LT"/>
            </w:rPr>
            <w:t>Vilnius</w:t>
          </w:r>
        </w:smartTag>
        <w:r w:rsidRPr="000A2F67">
          <w:rPr>
            <w:lang w:val="en-US" w:eastAsia="lt-LT"/>
          </w:rPr>
          <w:t xml:space="preserve">, </w:t>
        </w:r>
        <w:smartTag w:uri="urn:schemas-microsoft-com:office:smarttags" w:element="country-region">
          <w:r w:rsidRPr="000A2F67">
            <w:rPr>
              <w:lang w:val="en-US" w:eastAsia="lt-LT"/>
            </w:rPr>
            <w:t>Lithuania</w:t>
          </w:r>
        </w:smartTag>
      </w:smartTag>
    </w:p>
    <w:p w:rsidR="007E2119" w:rsidRPr="000A2F67" w:rsidRDefault="007E2119" w:rsidP="0015646A">
      <w:pPr>
        <w:widowControl w:val="0"/>
        <w:jc w:val="center"/>
        <w:rPr>
          <w:b/>
          <w:bCs/>
          <w:lang w:val="en-US" w:eastAsia="lt-LT"/>
        </w:rPr>
      </w:pPr>
    </w:p>
    <w:p w:rsidR="007E2119" w:rsidRPr="000A2F67" w:rsidRDefault="007E2119" w:rsidP="0015646A">
      <w:pPr>
        <w:widowControl w:val="0"/>
        <w:jc w:val="center"/>
        <w:rPr>
          <w:b/>
          <w:bCs/>
          <w:lang w:val="en-US" w:eastAsia="lt-LT"/>
        </w:rPr>
      </w:pPr>
    </w:p>
    <w:p w:rsidR="007E2119" w:rsidRPr="000A2F67" w:rsidRDefault="007E2119" w:rsidP="000A2F67">
      <w:pPr>
        <w:widowControl w:val="0"/>
        <w:jc w:val="center"/>
        <w:rPr>
          <w:b/>
          <w:bCs/>
          <w:kern w:val="24"/>
          <w:lang w:val="en-US" w:eastAsia="lt-LT"/>
        </w:rPr>
      </w:pPr>
      <w:r w:rsidRPr="000A2F67">
        <w:rPr>
          <w:b/>
          <w:bCs/>
          <w:lang w:val="en-US" w:eastAsia="lt-LT"/>
        </w:rPr>
        <w:t>PREPARATORY VISIT UNDER BILATERAL FUND</w:t>
      </w:r>
      <w:r w:rsidRPr="000A2F67">
        <w:rPr>
          <w:b/>
          <w:bCs/>
          <w:kern w:val="24"/>
          <w:lang w:val="en-US" w:eastAsia="lt-LT"/>
        </w:rPr>
        <w:t xml:space="preserve"> OF</w:t>
      </w:r>
    </w:p>
    <w:p w:rsidR="007E2119" w:rsidRPr="000A2F67" w:rsidRDefault="007E2119" w:rsidP="0015646A">
      <w:pPr>
        <w:widowControl w:val="0"/>
        <w:jc w:val="center"/>
        <w:rPr>
          <w:b/>
          <w:bCs/>
          <w:lang w:val="en-US" w:eastAsia="lt-LT"/>
        </w:rPr>
      </w:pPr>
      <w:r w:rsidRPr="000A2F67">
        <w:rPr>
          <w:b/>
          <w:bCs/>
          <w:lang w:val="en-US" w:eastAsia="lt-LT"/>
        </w:rPr>
        <w:t xml:space="preserve">PROGRAMME LT08 “EEA SCHOLARSHIP PROGRAMME” FUNDEND BY EEA FINANCIAL MACHANISM 2009–2014 </w:t>
      </w:r>
    </w:p>
    <w:p w:rsidR="007E2119" w:rsidRPr="000A2F67" w:rsidRDefault="007E2119" w:rsidP="0015646A">
      <w:pPr>
        <w:widowControl w:val="0"/>
        <w:jc w:val="center"/>
        <w:rPr>
          <w:b/>
          <w:bCs/>
          <w:kern w:val="24"/>
          <w:lang w:val="en-US" w:eastAsia="lt-LT"/>
        </w:rPr>
      </w:pPr>
      <w:r w:rsidRPr="000A2F67">
        <w:rPr>
          <w:b/>
          <w:bCs/>
          <w:kern w:val="24"/>
          <w:lang w:val="en-US" w:eastAsia="lt-LT"/>
        </w:rPr>
        <w:t>_____________________________________________________________________</w:t>
      </w:r>
    </w:p>
    <w:p w:rsidR="007E2119" w:rsidRPr="000A2F67" w:rsidRDefault="007E2119" w:rsidP="0015646A">
      <w:pPr>
        <w:widowControl w:val="0"/>
        <w:jc w:val="center"/>
        <w:rPr>
          <w:i/>
          <w:iCs/>
          <w:kern w:val="24"/>
          <w:lang w:val="en-US" w:eastAsia="lt-LT"/>
        </w:rPr>
      </w:pPr>
      <w:r w:rsidRPr="000A2F67">
        <w:rPr>
          <w:i/>
          <w:iCs/>
          <w:kern w:val="24"/>
          <w:lang w:val="en-US" w:eastAsia="lt-LT"/>
        </w:rPr>
        <w:t>(Title of preparatory visit,</w:t>
      </w:r>
      <w:r w:rsidRPr="000A2F67">
        <w:rPr>
          <w:bCs/>
          <w:lang w:val="en-US" w:eastAsia="lt-LT"/>
        </w:rPr>
        <w:t xml:space="preserve"> </w:t>
      </w:r>
      <w:r w:rsidRPr="000A2F67">
        <w:rPr>
          <w:bCs/>
          <w:i/>
          <w:lang w:val="en-US" w:eastAsia="lt-LT"/>
        </w:rPr>
        <w:t>application number</w:t>
      </w:r>
      <w:r w:rsidRPr="000A2F67">
        <w:rPr>
          <w:i/>
          <w:iCs/>
          <w:kern w:val="24"/>
          <w:lang w:val="en-US" w:eastAsia="lt-LT"/>
        </w:rPr>
        <w:t>)</w:t>
      </w:r>
    </w:p>
    <w:p w:rsidR="007E2119" w:rsidRPr="000A2F67" w:rsidRDefault="007E2119" w:rsidP="0015646A">
      <w:pPr>
        <w:widowControl w:val="0"/>
        <w:jc w:val="center"/>
        <w:rPr>
          <w:b/>
          <w:bCs/>
          <w:kern w:val="24"/>
          <w:lang w:val="en-US" w:eastAsia="lt-LT"/>
        </w:rPr>
      </w:pPr>
      <w:r w:rsidRPr="000A2F67">
        <w:rPr>
          <w:b/>
          <w:bCs/>
          <w:kern w:val="24"/>
          <w:lang w:val="en-US" w:eastAsia="lt-LT"/>
        </w:rPr>
        <w:t>REPORT</w:t>
      </w:r>
    </w:p>
    <w:p w:rsidR="007E2119" w:rsidRPr="000A2F67" w:rsidRDefault="007E2119" w:rsidP="0015646A">
      <w:pPr>
        <w:widowControl w:val="0"/>
        <w:ind w:firstLine="720"/>
        <w:jc w:val="both"/>
        <w:rPr>
          <w:b/>
          <w:bCs/>
          <w:lang w:val="en-US" w:eastAsia="lt-LT"/>
        </w:rPr>
      </w:pPr>
    </w:p>
    <w:p w:rsidR="007E2119" w:rsidRPr="000A2F67" w:rsidRDefault="007E2119" w:rsidP="0015646A">
      <w:pPr>
        <w:widowControl w:val="0"/>
        <w:jc w:val="center"/>
        <w:rPr>
          <w:lang w:val="en-US" w:eastAsia="lt-LT"/>
        </w:rPr>
      </w:pPr>
      <w:r w:rsidRPr="000A2F67">
        <w:rPr>
          <w:lang w:val="en-US" w:eastAsia="lt-LT"/>
        </w:rPr>
        <w:t xml:space="preserve">____________ </w:t>
      </w:r>
    </w:p>
    <w:p w:rsidR="007E2119" w:rsidRPr="000A2F67" w:rsidRDefault="007E2119" w:rsidP="0015646A">
      <w:pPr>
        <w:widowControl w:val="0"/>
        <w:jc w:val="center"/>
        <w:rPr>
          <w:i/>
          <w:iCs/>
          <w:lang w:val="en-US" w:eastAsia="lt-LT"/>
        </w:rPr>
      </w:pPr>
      <w:r w:rsidRPr="000A2F67">
        <w:rPr>
          <w:i/>
          <w:iCs/>
          <w:lang w:val="en-US" w:eastAsia="lt-LT"/>
        </w:rPr>
        <w:t>(Data)</w:t>
      </w:r>
    </w:p>
    <w:p w:rsidR="007E2119" w:rsidRPr="000A2F67" w:rsidRDefault="007E2119" w:rsidP="0015646A">
      <w:pPr>
        <w:widowControl w:val="0"/>
        <w:jc w:val="both"/>
        <w:rPr>
          <w:b/>
          <w:bCs/>
          <w:lang w:val="en-US" w:eastAsia="lt-LT"/>
        </w:rPr>
      </w:pPr>
    </w:p>
    <w:p w:rsidR="007E2119" w:rsidRPr="000A2F67" w:rsidRDefault="007E2119" w:rsidP="0015646A">
      <w:pPr>
        <w:widowControl w:val="0"/>
        <w:jc w:val="both"/>
        <w:rPr>
          <w:b/>
          <w:bCs/>
          <w:lang w:val="en-US" w:eastAsia="lt-LT"/>
        </w:rPr>
      </w:pPr>
      <w:bookmarkStart w:id="0" w:name="_GoBack"/>
      <w:bookmarkEnd w:id="0"/>
    </w:p>
    <w:p w:rsidR="007E2119" w:rsidRPr="000A2F67" w:rsidRDefault="007E2119" w:rsidP="0015646A">
      <w:pPr>
        <w:widowControl w:val="0"/>
        <w:jc w:val="both"/>
        <w:rPr>
          <w:b/>
          <w:bCs/>
          <w:lang w:val="en-US" w:eastAsia="lt-LT"/>
        </w:rPr>
      </w:pPr>
      <w:r w:rsidRPr="000A2F67">
        <w:rPr>
          <w:b/>
          <w:bCs/>
          <w:lang w:val="en-US" w:eastAsia="lt-LT"/>
        </w:rPr>
        <w:t>Results of preparatory visit:</w:t>
      </w:r>
    </w:p>
    <w:tbl>
      <w:tblPr>
        <w:tblW w:w="850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264"/>
        <w:gridCol w:w="5245"/>
      </w:tblGrid>
      <w:tr w:rsidR="007E2119" w:rsidRPr="000A2F67" w:rsidTr="00597FED">
        <w:trPr>
          <w:trHeight w:val="20"/>
        </w:trPr>
        <w:tc>
          <w:tcPr>
            <w:tcW w:w="3264" w:type="dxa"/>
          </w:tcPr>
          <w:p w:rsidR="007E2119" w:rsidRPr="000A2F67" w:rsidRDefault="007E2119" w:rsidP="00F25B75">
            <w:pPr>
              <w:widowControl w:val="0"/>
              <w:tabs>
                <w:tab w:val="left" w:pos="360"/>
              </w:tabs>
              <w:ind w:left="147"/>
              <w:rPr>
                <w:lang w:val="en-US" w:eastAsia="lt-LT"/>
              </w:rPr>
            </w:pPr>
            <w:r w:rsidRPr="000A2F67">
              <w:rPr>
                <w:lang w:val="en-US" w:eastAsia="lt-LT"/>
              </w:rPr>
              <w:t>Realisation of preparatory visit objectives.</w:t>
            </w:r>
          </w:p>
        </w:tc>
        <w:tc>
          <w:tcPr>
            <w:tcW w:w="5245" w:type="dxa"/>
          </w:tcPr>
          <w:p w:rsidR="007E2119" w:rsidRPr="000A2F67" w:rsidRDefault="007E2119" w:rsidP="0015646A">
            <w:pPr>
              <w:widowControl w:val="0"/>
              <w:tabs>
                <w:tab w:val="left" w:pos="360"/>
              </w:tabs>
              <w:rPr>
                <w:b/>
                <w:bCs/>
                <w:lang w:val="en-US" w:eastAsia="lt-LT"/>
              </w:rPr>
            </w:pPr>
          </w:p>
        </w:tc>
      </w:tr>
      <w:tr w:rsidR="007E2119" w:rsidRPr="000A2F67" w:rsidTr="00597FED">
        <w:trPr>
          <w:trHeight w:val="20"/>
        </w:trPr>
        <w:tc>
          <w:tcPr>
            <w:tcW w:w="3264" w:type="dxa"/>
          </w:tcPr>
          <w:p w:rsidR="007E2119" w:rsidRPr="000A2F67" w:rsidRDefault="007E2119" w:rsidP="007D59F7">
            <w:pPr>
              <w:widowControl w:val="0"/>
              <w:ind w:left="147"/>
              <w:rPr>
                <w:lang w:val="en-US" w:eastAsia="lt-LT"/>
              </w:rPr>
            </w:pPr>
            <w:r w:rsidRPr="000A2F67">
              <w:rPr>
                <w:lang w:val="en-US" w:eastAsia="lt-LT"/>
              </w:rPr>
              <w:t>Description of preparatory visit results (where applicable, provide results in numbers or other indicators).</w:t>
            </w:r>
          </w:p>
        </w:tc>
        <w:tc>
          <w:tcPr>
            <w:tcW w:w="5245" w:type="dxa"/>
          </w:tcPr>
          <w:p w:rsidR="007E2119" w:rsidRPr="000A2F67" w:rsidRDefault="007E2119" w:rsidP="0015646A">
            <w:pPr>
              <w:widowControl w:val="0"/>
              <w:tabs>
                <w:tab w:val="left" w:pos="360"/>
              </w:tabs>
              <w:rPr>
                <w:b/>
                <w:bCs/>
                <w:lang w:val="en-US" w:eastAsia="lt-LT"/>
              </w:rPr>
            </w:pPr>
          </w:p>
        </w:tc>
      </w:tr>
      <w:tr w:rsidR="007E2119" w:rsidRPr="000A2F67" w:rsidTr="00597FED">
        <w:trPr>
          <w:trHeight w:val="20"/>
        </w:trPr>
        <w:tc>
          <w:tcPr>
            <w:tcW w:w="3264" w:type="dxa"/>
          </w:tcPr>
          <w:p w:rsidR="007E2119" w:rsidRPr="000A2F67" w:rsidRDefault="007E2119" w:rsidP="007D59F7">
            <w:pPr>
              <w:widowControl w:val="0"/>
              <w:ind w:left="147"/>
              <w:rPr>
                <w:lang w:val="en-US" w:eastAsia="lt-LT"/>
              </w:rPr>
            </w:pPr>
            <w:r>
              <w:rPr>
                <w:lang w:val="en-US" w:eastAsia="lt-LT"/>
              </w:rPr>
              <w:t>Evaluation</w:t>
            </w:r>
            <w:r w:rsidRPr="000A2F67">
              <w:rPr>
                <w:lang w:val="en-US" w:eastAsia="lt-LT"/>
              </w:rPr>
              <w:t xml:space="preserve"> </w:t>
            </w:r>
            <w:r>
              <w:rPr>
                <w:lang w:val="en-US" w:eastAsia="lt-LT"/>
              </w:rPr>
              <w:t xml:space="preserve">of </w:t>
            </w:r>
            <w:r w:rsidRPr="000A2F67">
              <w:rPr>
                <w:lang w:val="en-US" w:eastAsia="lt-LT"/>
              </w:rPr>
              <w:t>preparatory visit contribut</w:t>
            </w:r>
            <w:r>
              <w:rPr>
                <w:lang w:val="en-US" w:eastAsia="lt-LT"/>
              </w:rPr>
              <w:t>ion</w:t>
            </w:r>
            <w:r w:rsidRPr="000A2F67">
              <w:rPr>
                <w:lang w:val="en-US" w:eastAsia="lt-LT"/>
              </w:rPr>
              <w:t xml:space="preserve"> to the preparation of partnership project</w:t>
            </w:r>
            <w:r>
              <w:rPr>
                <w:lang w:val="en-US" w:eastAsia="lt-LT"/>
              </w:rPr>
              <w:t xml:space="preserve"> (did it contribute and how).</w:t>
            </w:r>
          </w:p>
        </w:tc>
        <w:tc>
          <w:tcPr>
            <w:tcW w:w="5245" w:type="dxa"/>
          </w:tcPr>
          <w:p w:rsidR="007E2119" w:rsidRPr="000A2F67" w:rsidRDefault="007E2119" w:rsidP="0015646A">
            <w:pPr>
              <w:widowControl w:val="0"/>
              <w:tabs>
                <w:tab w:val="left" w:pos="360"/>
              </w:tabs>
              <w:rPr>
                <w:b/>
                <w:bCs/>
                <w:lang w:val="en-US" w:eastAsia="lt-LT"/>
              </w:rPr>
            </w:pPr>
          </w:p>
        </w:tc>
      </w:tr>
    </w:tbl>
    <w:p w:rsidR="007E2119" w:rsidRPr="000A2F67" w:rsidRDefault="007E2119" w:rsidP="0015646A">
      <w:pPr>
        <w:widowControl w:val="0"/>
        <w:tabs>
          <w:tab w:val="left" w:pos="6900"/>
        </w:tabs>
        <w:ind w:left="-181" w:right="488" w:firstLine="6900"/>
        <w:jc w:val="both"/>
        <w:rPr>
          <w:lang w:val="en-US"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4"/>
        <w:gridCol w:w="510"/>
        <w:gridCol w:w="1940"/>
        <w:gridCol w:w="437"/>
        <w:gridCol w:w="2442"/>
      </w:tblGrid>
      <w:tr w:rsidR="007E2119" w:rsidRPr="000A2F67" w:rsidTr="00597FED">
        <w:tc>
          <w:tcPr>
            <w:tcW w:w="3174" w:type="dxa"/>
            <w:tcBorders>
              <w:bottom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rPr>
                <w:lang w:val="en-US" w:eastAsia="lt-LT"/>
              </w:rPr>
            </w:pPr>
          </w:p>
        </w:tc>
        <w:tc>
          <w:tcPr>
            <w:tcW w:w="510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437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ind w:left="201"/>
              <w:jc w:val="center"/>
              <w:rPr>
                <w:i/>
                <w:iCs/>
                <w:lang w:val="en-US" w:eastAsia="lt-LT"/>
              </w:rPr>
            </w:pPr>
          </w:p>
        </w:tc>
      </w:tr>
      <w:tr w:rsidR="007E2119" w:rsidRPr="000A2F67" w:rsidTr="00597FED">
        <w:tc>
          <w:tcPr>
            <w:tcW w:w="3174" w:type="dxa"/>
            <w:tcBorders>
              <w:top w:val="single" w:sz="4" w:space="0" w:color="auto"/>
            </w:tcBorders>
          </w:tcPr>
          <w:p w:rsidR="007E2119" w:rsidRPr="000A2F67" w:rsidRDefault="007E2119" w:rsidP="00F25B75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    (Title of </w:t>
            </w:r>
            <w:r>
              <w:rPr>
                <w:i/>
                <w:iCs/>
                <w:lang w:val="en-US" w:eastAsia="lt-LT"/>
              </w:rPr>
              <w:t>head of</w:t>
            </w:r>
            <w:r w:rsidRPr="000A2F67">
              <w:rPr>
                <w:i/>
                <w:iCs/>
                <w:lang w:val="en-US" w:eastAsia="lt-LT"/>
              </w:rPr>
              <w:t xml:space="preserve"> institution or authori</w:t>
            </w:r>
            <w:r>
              <w:rPr>
                <w:i/>
                <w:iCs/>
                <w:lang w:val="en-US" w:eastAsia="lt-LT"/>
              </w:rPr>
              <w:t>s</w:t>
            </w:r>
            <w:r w:rsidRPr="000A2F67">
              <w:rPr>
                <w:i/>
                <w:iCs/>
                <w:lang w:val="en-US" w:eastAsia="lt-LT"/>
              </w:rPr>
              <w:t xml:space="preserve">ed person by him)      </w:t>
            </w:r>
          </w:p>
          <w:p w:rsidR="007E2119" w:rsidRPr="000A2F67" w:rsidRDefault="007E2119" w:rsidP="00F25B75">
            <w:pPr>
              <w:widowControl w:val="0"/>
              <w:tabs>
                <w:tab w:val="left" w:pos="5245"/>
              </w:tabs>
              <w:jc w:val="center"/>
              <w:rPr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</w:t>
            </w:r>
            <w:r w:rsidRPr="000A2F67">
              <w:rPr>
                <w:i/>
                <w:lang w:val="en-US" w:eastAsia="lt-LT"/>
              </w:rPr>
              <w:t>Stamp</w:t>
            </w:r>
          </w:p>
        </w:tc>
        <w:tc>
          <w:tcPr>
            <w:tcW w:w="510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7E2119" w:rsidRPr="000A2F67" w:rsidRDefault="007E2119" w:rsidP="00F25B75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(Signature)</w:t>
            </w:r>
          </w:p>
        </w:tc>
        <w:tc>
          <w:tcPr>
            <w:tcW w:w="437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442" w:type="dxa"/>
            <w:tcBorders>
              <w:top w:val="single" w:sz="4" w:space="0" w:color="auto"/>
            </w:tcBorders>
          </w:tcPr>
          <w:p w:rsidR="007E2119" w:rsidRPr="000A2F67" w:rsidRDefault="007E2119" w:rsidP="00F25B75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(Name, Surname)</w:t>
            </w:r>
          </w:p>
        </w:tc>
      </w:tr>
    </w:tbl>
    <w:p w:rsidR="007E2119" w:rsidRPr="000A2F67" w:rsidRDefault="007E2119" w:rsidP="0015646A">
      <w:pPr>
        <w:widowControl w:val="0"/>
        <w:ind w:firstLine="720"/>
        <w:rPr>
          <w:color w:val="000000"/>
          <w:lang w:val="en-US" w:eastAsia="lt-LT"/>
        </w:rPr>
      </w:pPr>
    </w:p>
    <w:tbl>
      <w:tblPr>
        <w:tblW w:w="8503" w:type="dxa"/>
        <w:tblInd w:w="2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74"/>
        <w:gridCol w:w="510"/>
        <w:gridCol w:w="1940"/>
        <w:gridCol w:w="470"/>
        <w:gridCol w:w="2409"/>
      </w:tblGrid>
      <w:tr w:rsidR="007E2119" w:rsidRPr="000A2F67" w:rsidTr="00597FED">
        <w:tc>
          <w:tcPr>
            <w:tcW w:w="3174" w:type="dxa"/>
            <w:tcBorders>
              <w:bottom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rPr>
                <w:lang w:val="en-US" w:eastAsia="lt-LT"/>
              </w:rPr>
            </w:pPr>
          </w:p>
        </w:tc>
        <w:tc>
          <w:tcPr>
            <w:tcW w:w="510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bottom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rPr>
                <w:i/>
                <w:iCs/>
                <w:lang w:val="en-US" w:eastAsia="lt-LT"/>
              </w:rPr>
            </w:pPr>
          </w:p>
        </w:tc>
        <w:tc>
          <w:tcPr>
            <w:tcW w:w="470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</w:tr>
      <w:tr w:rsidR="007E2119" w:rsidRPr="000A2F67" w:rsidTr="00597FED">
        <w:tc>
          <w:tcPr>
            <w:tcW w:w="3174" w:type="dxa"/>
            <w:tcBorders>
              <w:top w:val="single" w:sz="4" w:space="0" w:color="auto"/>
            </w:tcBorders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    (Title of participant </w:t>
            </w:r>
            <w:r>
              <w:rPr>
                <w:i/>
                <w:iCs/>
                <w:lang w:val="en-US" w:eastAsia="lt-LT"/>
              </w:rPr>
              <w:t>of</w:t>
            </w:r>
            <w:r w:rsidRPr="000A2F67">
              <w:rPr>
                <w:i/>
                <w:iCs/>
                <w:lang w:val="en-US" w:eastAsia="lt-LT"/>
              </w:rPr>
              <w:t xml:space="preserve">preparatory visit)      </w:t>
            </w:r>
          </w:p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lang w:val="en-US" w:eastAsia="lt-LT"/>
              </w:rPr>
            </w:pPr>
          </w:p>
        </w:tc>
        <w:tc>
          <w:tcPr>
            <w:tcW w:w="510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both"/>
              <w:rPr>
                <w:lang w:val="en-US" w:eastAsia="lt-LT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7E2119" w:rsidRPr="000A2F67" w:rsidRDefault="007E2119" w:rsidP="00F25B75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(Signature)</w:t>
            </w:r>
          </w:p>
        </w:tc>
        <w:tc>
          <w:tcPr>
            <w:tcW w:w="470" w:type="dxa"/>
          </w:tcPr>
          <w:p w:rsidR="007E2119" w:rsidRPr="000A2F67" w:rsidRDefault="007E2119" w:rsidP="0015646A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7E2119" w:rsidRPr="000A2F67" w:rsidRDefault="007E2119" w:rsidP="00F25B75">
            <w:pPr>
              <w:widowControl w:val="0"/>
              <w:tabs>
                <w:tab w:val="left" w:pos="5245"/>
              </w:tabs>
              <w:jc w:val="center"/>
              <w:rPr>
                <w:i/>
                <w:iCs/>
                <w:lang w:val="en-US" w:eastAsia="lt-LT"/>
              </w:rPr>
            </w:pPr>
            <w:r w:rsidRPr="000A2F67">
              <w:rPr>
                <w:i/>
                <w:iCs/>
                <w:lang w:val="en-US" w:eastAsia="lt-LT"/>
              </w:rPr>
              <w:t xml:space="preserve"> (Name, Surname)</w:t>
            </w:r>
          </w:p>
        </w:tc>
      </w:tr>
    </w:tbl>
    <w:p w:rsidR="007E2119" w:rsidRPr="000A2F67" w:rsidRDefault="007E2119" w:rsidP="00597FED">
      <w:pPr>
        <w:rPr>
          <w:b/>
          <w:lang w:val="en-US"/>
        </w:rPr>
      </w:pPr>
    </w:p>
    <w:sectPr w:rsidR="007E2119" w:rsidRPr="000A2F67" w:rsidSect="00A8376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396"/>
  <w:characterSpacingControl w:val="doNotCompress"/>
  <w:savePreviewPicture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4815"/>
    <w:rsid w:val="00011116"/>
    <w:rsid w:val="000128BB"/>
    <w:rsid w:val="00041EC3"/>
    <w:rsid w:val="000A2F67"/>
    <w:rsid w:val="00100796"/>
    <w:rsid w:val="0015646A"/>
    <w:rsid w:val="00234BE4"/>
    <w:rsid w:val="0025507F"/>
    <w:rsid w:val="002D4C3E"/>
    <w:rsid w:val="004469A8"/>
    <w:rsid w:val="00586E6A"/>
    <w:rsid w:val="00597FED"/>
    <w:rsid w:val="005B3546"/>
    <w:rsid w:val="005B7D62"/>
    <w:rsid w:val="007D59F7"/>
    <w:rsid w:val="007E2119"/>
    <w:rsid w:val="00905E13"/>
    <w:rsid w:val="009C3E42"/>
    <w:rsid w:val="00A10447"/>
    <w:rsid w:val="00A8376E"/>
    <w:rsid w:val="00A87326"/>
    <w:rsid w:val="00B00162"/>
    <w:rsid w:val="00BC1A61"/>
    <w:rsid w:val="00C24815"/>
    <w:rsid w:val="00C2635A"/>
    <w:rsid w:val="00CD52A5"/>
    <w:rsid w:val="00D97B54"/>
    <w:rsid w:val="00DF3124"/>
    <w:rsid w:val="00E423EF"/>
    <w:rsid w:val="00E47F59"/>
    <w:rsid w:val="00EE4A2D"/>
    <w:rsid w:val="00F2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??" w:hAnsi="Cambria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815"/>
    <w:rPr>
      <w:rFonts w:ascii="Times New Roman" w:eastAsia="MS Mincho" w:hAnsi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D52A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</TotalTime>
  <Pages>2</Pages>
  <Words>697</Words>
  <Characters>398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efiseraite</cp:lastModifiedBy>
  <cp:revision>3</cp:revision>
  <dcterms:created xsi:type="dcterms:W3CDTF">2014-02-18T13:41:00Z</dcterms:created>
  <dcterms:modified xsi:type="dcterms:W3CDTF">2014-02-19T12:54:00Z</dcterms:modified>
</cp:coreProperties>
</file>