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F5" w:rsidRDefault="00BB1AF5" w:rsidP="00C24815">
      <w:pPr>
        <w:jc w:val="center"/>
        <w:rPr>
          <w:sz w:val="20"/>
          <w:szCs w:val="20"/>
          <w:lang w:val="en-US"/>
        </w:rPr>
      </w:pPr>
      <w:r>
        <w:rPr>
          <w:noProof/>
          <w:lang w:eastAsia="lt-LT"/>
        </w:rPr>
        <w:pict>
          <v:group id="Group 2" o:spid="_x0000_s1026" style="position:absolute;left:0;text-align:left;margin-left:-8.95pt;margin-top:-52.5pt;width:351pt;height:126pt;z-index:251658240" coordorigin="1620,1079" coordsize="7020,2520" wrapcoords="-46 0 -46 21471 7800 21471 7800 0 -46 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27" type="#_x0000_t75" style="position:absolute;left:1620;top:1079;width:2520;height:25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Oq&#10;RTW/AAAA2gAAAA8AAABkcnMvZG93bnJldi54bWxEj80KwjAQhO+C7xBW8CKaqvhDNYoKggcv/jzA&#10;0qxttdmUJtr69kYQPA4z8w2zXDemEC+qXG5ZwXAQgSBOrM45VXC97PtzEM4jaywsk4I3OViv2q0l&#10;xtrWfKLX2aciQNjFqCDzvoyldElGBt3AlsTBu9nKoA+ySqWusA5wU8hRFE2lwZzDQoYl7TJKHuen&#10;UZDcZ7NJc/Xz3G5vtL/XvePl+FSq22k2CxCeGv8P/9oHrWAM3yvhBsjVBw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zqkU1vwAAANoAAAAPAAAAAAAAAAAAAAAAAJwCAABkcnMv&#10;ZG93bnJldi54bWxQSwUGAAAAAAQABAD3AAAAiA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4140;top:1799;width:4500;height:10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y6DgwQAA&#10;ANoAAAAPAAAAZHJzL2Rvd25yZXYueG1sRI9Pi8IwFMTvC36H8ARva6rgH6pRRFnwqrvg9dk8m2Ly&#10;UprYdv30RljY4zAzv2HW295Z0VITKs8KJuMMBHHhdcWlgp/vr88liBCRNVrPpOCXAmw3g4815tp3&#10;fKL2HEuRIBxyVGBirHMpQ2HIYRj7mjh5N984jEk2pdQNdgnurJxm2Vw6rDgtGKxpb6i4nx9OQfF8&#10;HJb76tp2z8Vlce2Nnd3YKjUa9rsViEh9/A//tY9awRzeV9INkJ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8ug4MEAAADaAAAADwAAAAAAAAAAAAAAAACXAgAAZHJzL2Rvd25y&#10;ZXYueG1sUEsFBgAAAAAEAAQA9QAAAIUDAAAAAA==&#10;" filled="f" stroked="f">
              <v:textbox inset=",7.2pt,,7.2pt">
                <w:txbxContent>
                  <w:p w:rsidR="00BB1AF5" w:rsidRDefault="00BB1AF5" w:rsidP="002929C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2009–2014 m. EEE finansinis mechanizmas </w:t>
                    </w:r>
                  </w:p>
                  <w:p w:rsidR="00BB1AF5" w:rsidRDefault="00BB1AF5" w:rsidP="002929C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Programa LT08</w:t>
                    </w:r>
                  </w:p>
                  <w:p w:rsidR="00BB1AF5" w:rsidRDefault="00BB1AF5" w:rsidP="002929C4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</w:rPr>
                      <w:t>„EEE stipendijų programa“</w:t>
                    </w:r>
                  </w:p>
                  <w:p w:rsidR="00BB1AF5" w:rsidRDefault="00BB1AF5" w:rsidP="002929C4"/>
                </w:txbxContent>
              </v:textbox>
            </v:shape>
            <w10:wrap type="through"/>
          </v:group>
        </w:pict>
      </w:r>
    </w:p>
    <w:p w:rsidR="00BB1AF5" w:rsidRDefault="00BB1AF5" w:rsidP="00C24815">
      <w:pPr>
        <w:jc w:val="center"/>
        <w:rPr>
          <w:sz w:val="20"/>
          <w:szCs w:val="20"/>
          <w:lang w:val="en-US"/>
        </w:rPr>
      </w:pPr>
    </w:p>
    <w:p w:rsidR="00BB1AF5" w:rsidRDefault="00BB1AF5" w:rsidP="00C24815">
      <w:pPr>
        <w:jc w:val="center"/>
        <w:rPr>
          <w:sz w:val="20"/>
          <w:szCs w:val="20"/>
          <w:lang w:val="en-US"/>
        </w:rPr>
      </w:pPr>
    </w:p>
    <w:p w:rsidR="00BB1AF5" w:rsidRDefault="00BB1AF5" w:rsidP="00C24815">
      <w:pPr>
        <w:jc w:val="center"/>
        <w:rPr>
          <w:sz w:val="20"/>
          <w:szCs w:val="20"/>
          <w:lang w:val="en-US"/>
        </w:rPr>
      </w:pPr>
    </w:p>
    <w:p w:rsidR="00BB1AF5" w:rsidRDefault="00BB1AF5" w:rsidP="00C24815">
      <w:pPr>
        <w:jc w:val="center"/>
        <w:rPr>
          <w:sz w:val="20"/>
          <w:szCs w:val="20"/>
          <w:lang w:val="en-US"/>
        </w:rPr>
      </w:pPr>
    </w:p>
    <w:p w:rsidR="00BB1AF5" w:rsidRDefault="00BB1AF5" w:rsidP="00C24815">
      <w:pPr>
        <w:jc w:val="center"/>
        <w:rPr>
          <w:sz w:val="20"/>
          <w:szCs w:val="20"/>
          <w:lang w:val="en-US"/>
        </w:rPr>
      </w:pPr>
    </w:p>
    <w:p w:rsidR="00BB1AF5" w:rsidRDefault="00BB1AF5" w:rsidP="00C24815">
      <w:pPr>
        <w:jc w:val="center"/>
        <w:rPr>
          <w:b/>
          <w:sz w:val="32"/>
          <w:szCs w:val="32"/>
          <w:lang w:val="en-US"/>
        </w:rPr>
      </w:pPr>
    </w:p>
    <w:p w:rsidR="00BB1AF5" w:rsidRDefault="00BB1AF5" w:rsidP="00C24815">
      <w:pPr>
        <w:jc w:val="center"/>
        <w:rPr>
          <w:b/>
          <w:sz w:val="32"/>
          <w:szCs w:val="32"/>
          <w:lang w:val="en-US"/>
        </w:rPr>
      </w:pPr>
      <w:r w:rsidRPr="000141ED">
        <w:rPr>
          <w:b/>
          <w:sz w:val="32"/>
          <w:szCs w:val="32"/>
        </w:rPr>
        <w:t>PARENGIAMIEJI VIZITAI, FINANSUOJAMI DVIŠALIO BENDRADARBIAVIMO FONDO</w:t>
      </w:r>
      <w:r>
        <w:rPr>
          <w:b/>
          <w:sz w:val="32"/>
          <w:szCs w:val="32"/>
        </w:rPr>
        <w:t xml:space="preserve"> LĖŠOMIS</w:t>
      </w:r>
    </w:p>
    <w:p w:rsidR="00BB1AF5" w:rsidRDefault="00BB1AF5" w:rsidP="00C24815">
      <w:pPr>
        <w:jc w:val="center"/>
        <w:rPr>
          <w:lang w:val="en-US"/>
        </w:rPr>
      </w:pPr>
    </w:p>
    <w:p w:rsidR="00BB1AF5" w:rsidRDefault="00BB1AF5" w:rsidP="00C24815">
      <w:pPr>
        <w:jc w:val="center"/>
        <w:rPr>
          <w:b/>
          <w:lang w:val="en-US"/>
        </w:rPr>
      </w:pPr>
      <w:r>
        <w:rPr>
          <w:b/>
          <w:lang w:val="en-US"/>
        </w:rPr>
        <w:t>PRIEDAS NR. 3</w:t>
      </w:r>
    </w:p>
    <w:p w:rsidR="00BB1AF5" w:rsidRDefault="00BB1AF5" w:rsidP="00C24815">
      <w:pPr>
        <w:jc w:val="center"/>
        <w:rPr>
          <w:b/>
          <w:lang w:val="en-US"/>
        </w:rPr>
      </w:pPr>
    </w:p>
    <w:p w:rsidR="00BB1AF5" w:rsidRPr="00041EC3" w:rsidRDefault="00BB1AF5" w:rsidP="00CD52A5">
      <w:pPr>
        <w:widowControl w:val="0"/>
        <w:jc w:val="center"/>
        <w:rPr>
          <w:b/>
          <w:bCs/>
          <w:kern w:val="24"/>
          <w:lang w:eastAsia="lt-LT"/>
        </w:rPr>
      </w:pPr>
      <w:r>
        <w:rPr>
          <w:b/>
          <w:bCs/>
          <w:lang w:eastAsia="lt-LT"/>
        </w:rPr>
        <w:t xml:space="preserve">PARAIŠKA KOMPENSUOTI </w:t>
      </w:r>
      <w:r>
        <w:rPr>
          <w:b/>
          <w:bCs/>
          <w:kern w:val="24"/>
          <w:lang w:eastAsia="lt-LT"/>
        </w:rPr>
        <w:t>IŠLAIDAS, SUSIJUSIAS SU DALYVAVIMU PARENGIAMAJAME VIZITE</w:t>
      </w:r>
    </w:p>
    <w:p w:rsidR="00BB1AF5" w:rsidRPr="006F20AF" w:rsidRDefault="00BB1AF5" w:rsidP="00CD52A5">
      <w:pPr>
        <w:widowControl w:val="0"/>
        <w:ind w:firstLine="720"/>
        <w:jc w:val="both"/>
        <w:rPr>
          <w:b/>
          <w:bCs/>
          <w:lang w:eastAsia="lt-LT"/>
        </w:rPr>
      </w:pPr>
    </w:p>
    <w:p w:rsidR="00BB1AF5" w:rsidRPr="00041EC3" w:rsidRDefault="00BB1AF5" w:rsidP="00CD52A5">
      <w:pPr>
        <w:widowControl w:val="0"/>
        <w:jc w:val="center"/>
        <w:rPr>
          <w:lang w:val="pt-BR" w:eastAsia="lt-LT"/>
        </w:rPr>
      </w:pPr>
      <w:r w:rsidRPr="00041EC3">
        <w:rPr>
          <w:lang w:val="pt-BR" w:eastAsia="lt-LT"/>
        </w:rPr>
        <w:t xml:space="preserve">____________ </w:t>
      </w:r>
    </w:p>
    <w:p w:rsidR="00BB1AF5" w:rsidRPr="00041EC3" w:rsidRDefault="00BB1AF5" w:rsidP="00CD52A5">
      <w:pPr>
        <w:widowControl w:val="0"/>
        <w:jc w:val="center"/>
        <w:rPr>
          <w:i/>
          <w:iCs/>
          <w:lang w:val="pt-BR" w:eastAsia="lt-LT"/>
        </w:rPr>
      </w:pPr>
      <w:r w:rsidRPr="00041EC3">
        <w:rPr>
          <w:i/>
          <w:iCs/>
          <w:lang w:val="pt-BR" w:eastAsia="lt-LT"/>
        </w:rPr>
        <w:t>(data)</w:t>
      </w:r>
    </w:p>
    <w:p w:rsidR="00BB1AF5" w:rsidRDefault="00BB1AF5" w:rsidP="00CD52A5">
      <w:pPr>
        <w:widowControl w:val="0"/>
        <w:ind w:left="4395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0"/>
        <w:gridCol w:w="4836"/>
      </w:tblGrid>
      <w:tr w:rsidR="00BB1AF5" w:rsidRPr="00A95C63" w:rsidTr="00571904">
        <w:tc>
          <w:tcPr>
            <w:tcW w:w="4077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 w:rsidRPr="00A95C63">
              <w:rPr>
                <w:lang w:eastAsia="lt-LT"/>
              </w:rPr>
              <w:t>Juridinio asmens pavadinimas, teisinė forma ir juridinio asmens kodas</w:t>
            </w:r>
          </w:p>
        </w:tc>
        <w:tc>
          <w:tcPr>
            <w:tcW w:w="5670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BB1AF5" w:rsidRPr="00A95C63" w:rsidTr="00571904">
        <w:tc>
          <w:tcPr>
            <w:tcW w:w="4077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Buveinės adresas, telefono Nr., el. p. adresas</w:t>
            </w:r>
          </w:p>
        </w:tc>
        <w:tc>
          <w:tcPr>
            <w:tcW w:w="5670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BB1AF5" w:rsidRPr="00A95C63" w:rsidTr="00571904">
        <w:tc>
          <w:tcPr>
            <w:tcW w:w="4077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Institucijos sąskaitos Nr.*, banko pavadinimas ir kodas</w:t>
            </w:r>
          </w:p>
        </w:tc>
        <w:tc>
          <w:tcPr>
            <w:tcW w:w="5670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  <w:tr w:rsidR="00BB1AF5" w:rsidRPr="00A95C63" w:rsidTr="00571904">
        <w:tc>
          <w:tcPr>
            <w:tcW w:w="4077" w:type="dxa"/>
          </w:tcPr>
          <w:p w:rsidR="00BB1AF5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SWIFT</w:t>
            </w:r>
          </w:p>
        </w:tc>
        <w:tc>
          <w:tcPr>
            <w:tcW w:w="5670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</w:tbl>
    <w:p w:rsidR="00BB1AF5" w:rsidRDefault="00BB1AF5" w:rsidP="00CD52A5">
      <w:pPr>
        <w:widowControl w:val="0"/>
        <w:rPr>
          <w:lang w:eastAsia="lt-LT"/>
        </w:rPr>
      </w:pPr>
      <w:r w:rsidRPr="00A5667B">
        <w:rPr>
          <w:lang w:eastAsia="lt-LT"/>
        </w:rPr>
        <w:t>* Nurodoma sąskaita litais</w:t>
      </w:r>
    </w:p>
    <w:p w:rsidR="00BB1AF5" w:rsidRDefault="00BB1AF5" w:rsidP="00CD52A5">
      <w:pPr>
        <w:widowControl w:val="0"/>
        <w:rPr>
          <w:lang w:eastAsia="lt-LT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4820"/>
      </w:tblGrid>
      <w:tr w:rsidR="00BB1AF5" w:rsidRPr="009F5EA3" w:rsidTr="00571904">
        <w:tc>
          <w:tcPr>
            <w:tcW w:w="3652" w:type="dxa"/>
          </w:tcPr>
          <w:p w:rsidR="00BB1AF5" w:rsidRPr="00571904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eastAsia="lt-LT"/>
              </w:rPr>
            </w:pPr>
            <w:r w:rsidRPr="00571904">
              <w:rPr>
                <w:bCs/>
                <w:lang w:eastAsia="lt-LT"/>
              </w:rPr>
              <w:t xml:space="preserve">Parengiamojo vizito pavadinimas, data ir vieta </w:t>
            </w:r>
          </w:p>
        </w:tc>
        <w:tc>
          <w:tcPr>
            <w:tcW w:w="4820" w:type="dxa"/>
          </w:tcPr>
          <w:p w:rsidR="00BB1AF5" w:rsidRPr="00571904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lang w:eastAsia="lt-LT"/>
              </w:rPr>
            </w:pPr>
          </w:p>
        </w:tc>
      </w:tr>
      <w:tr w:rsidR="00BB1AF5" w:rsidRPr="009F5EA3" w:rsidTr="00571904">
        <w:tc>
          <w:tcPr>
            <w:tcW w:w="3652" w:type="dxa"/>
          </w:tcPr>
          <w:p w:rsidR="00BB1AF5" w:rsidRPr="00571904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eastAsia="lt-LT"/>
              </w:rPr>
            </w:pPr>
            <w:r w:rsidRPr="00571904">
              <w:rPr>
                <w:bCs/>
                <w:lang w:eastAsia="lt-LT"/>
              </w:rPr>
              <w:t>Paraiškos, pagal kurią finansuotas dalyvavimas parengiamajame vizite, numeris</w:t>
            </w:r>
          </w:p>
        </w:tc>
        <w:tc>
          <w:tcPr>
            <w:tcW w:w="4820" w:type="dxa"/>
          </w:tcPr>
          <w:p w:rsidR="00BB1AF5" w:rsidRPr="00571904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lang w:eastAsia="lt-LT"/>
              </w:rPr>
            </w:pPr>
          </w:p>
        </w:tc>
      </w:tr>
      <w:tr w:rsidR="00BB1AF5" w:rsidRPr="00A95C63" w:rsidTr="00571904">
        <w:tc>
          <w:tcPr>
            <w:tcW w:w="3652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Parengiamojo vizito dalyvio vardas, pavardė</w:t>
            </w:r>
          </w:p>
        </w:tc>
        <w:tc>
          <w:tcPr>
            <w:tcW w:w="4820" w:type="dxa"/>
          </w:tcPr>
          <w:p w:rsidR="00BB1AF5" w:rsidRPr="00A95C63" w:rsidRDefault="00BB1AF5" w:rsidP="00571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lt-LT"/>
              </w:rPr>
            </w:pPr>
          </w:p>
        </w:tc>
      </w:tr>
    </w:tbl>
    <w:p w:rsidR="00BB1AF5" w:rsidRDefault="00BB1AF5" w:rsidP="00CD52A5">
      <w:pPr>
        <w:widowControl w:val="0"/>
        <w:ind w:left="4395"/>
        <w:rPr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2"/>
        <w:gridCol w:w="355"/>
        <w:gridCol w:w="355"/>
        <w:gridCol w:w="356"/>
        <w:gridCol w:w="356"/>
        <w:gridCol w:w="356"/>
        <w:gridCol w:w="356"/>
        <w:gridCol w:w="356"/>
        <w:gridCol w:w="356"/>
        <w:gridCol w:w="537"/>
        <w:gridCol w:w="356"/>
        <w:gridCol w:w="356"/>
        <w:gridCol w:w="403"/>
      </w:tblGrid>
      <w:tr w:rsidR="00BB1AF5" w:rsidRPr="00E80F98" w:rsidTr="00A548CB">
        <w:tc>
          <w:tcPr>
            <w:tcW w:w="4140" w:type="dxa"/>
          </w:tcPr>
          <w:p w:rsidR="00BB1AF5" w:rsidRPr="00A5667B" w:rsidRDefault="00BB1AF5" w:rsidP="00A548CB">
            <w:r w:rsidRPr="00A5667B">
              <w:t>Prašoma kompensuoti komandiruo</w:t>
            </w:r>
            <w:r>
              <w:t>tės (-ių) išlaidų suma litais</w:t>
            </w:r>
          </w:p>
        </w:tc>
        <w:tc>
          <w:tcPr>
            <w:tcW w:w="360" w:type="dxa"/>
          </w:tcPr>
          <w:p w:rsidR="00BB1AF5" w:rsidRPr="00A5667B" w:rsidRDefault="00BB1AF5" w:rsidP="00A548CB"/>
        </w:tc>
        <w:tc>
          <w:tcPr>
            <w:tcW w:w="360" w:type="dxa"/>
          </w:tcPr>
          <w:p w:rsidR="00BB1AF5" w:rsidRPr="00A5667B" w:rsidRDefault="00BB1AF5" w:rsidP="00A548CB">
            <w:pPr>
              <w:rPr>
                <w:b/>
                <w:color w:val="FF0000"/>
              </w:rPr>
            </w:pPr>
          </w:p>
        </w:tc>
        <w:tc>
          <w:tcPr>
            <w:tcW w:w="360" w:type="dxa"/>
          </w:tcPr>
          <w:p w:rsidR="00BB1AF5" w:rsidRPr="00A5667B" w:rsidRDefault="00BB1AF5" w:rsidP="00A548CB">
            <w:pPr>
              <w:rPr>
                <w:b/>
              </w:rPr>
            </w:pPr>
          </w:p>
        </w:tc>
        <w:tc>
          <w:tcPr>
            <w:tcW w:w="360" w:type="dxa"/>
          </w:tcPr>
          <w:p w:rsidR="00BB1AF5" w:rsidRPr="00A5667B" w:rsidRDefault="00BB1AF5" w:rsidP="00A548CB">
            <w:pPr>
              <w:rPr>
                <w:b/>
              </w:rPr>
            </w:pPr>
          </w:p>
        </w:tc>
        <w:tc>
          <w:tcPr>
            <w:tcW w:w="360" w:type="dxa"/>
          </w:tcPr>
          <w:p w:rsidR="00BB1AF5" w:rsidRPr="00A5667B" w:rsidRDefault="00BB1AF5" w:rsidP="00A548CB">
            <w:pPr>
              <w:rPr>
                <w:b/>
              </w:rPr>
            </w:pPr>
          </w:p>
        </w:tc>
        <w:tc>
          <w:tcPr>
            <w:tcW w:w="360" w:type="dxa"/>
          </w:tcPr>
          <w:p w:rsidR="00BB1AF5" w:rsidRPr="00A5667B" w:rsidRDefault="00BB1AF5" w:rsidP="00A548CB">
            <w:pPr>
              <w:rPr>
                <w:b/>
              </w:rPr>
            </w:pPr>
          </w:p>
        </w:tc>
        <w:tc>
          <w:tcPr>
            <w:tcW w:w="360" w:type="dxa"/>
          </w:tcPr>
          <w:p w:rsidR="00BB1AF5" w:rsidRPr="00A5667B" w:rsidRDefault="00BB1AF5" w:rsidP="00A548CB">
            <w:pPr>
              <w:rPr>
                <w:b/>
              </w:rPr>
            </w:pPr>
          </w:p>
        </w:tc>
        <w:tc>
          <w:tcPr>
            <w:tcW w:w="360" w:type="dxa"/>
          </w:tcPr>
          <w:p w:rsidR="00BB1AF5" w:rsidRPr="00A5667B" w:rsidRDefault="00BB1AF5" w:rsidP="00A548CB">
            <w:pPr>
              <w:rPr>
                <w:b/>
              </w:rPr>
            </w:pPr>
          </w:p>
        </w:tc>
        <w:tc>
          <w:tcPr>
            <w:tcW w:w="540" w:type="dxa"/>
          </w:tcPr>
          <w:p w:rsidR="00BB1AF5" w:rsidRPr="00E80F98" w:rsidRDefault="00BB1AF5" w:rsidP="00A548CB">
            <w:pPr>
              <w:rPr>
                <w:b/>
              </w:rPr>
            </w:pPr>
            <w:r w:rsidRPr="00E80F98">
              <w:rPr>
                <w:b/>
              </w:rPr>
              <w:t>Lt</w:t>
            </w:r>
          </w:p>
        </w:tc>
        <w:tc>
          <w:tcPr>
            <w:tcW w:w="360" w:type="dxa"/>
          </w:tcPr>
          <w:p w:rsidR="00BB1AF5" w:rsidRPr="00E80F98" w:rsidRDefault="00BB1AF5" w:rsidP="00A548CB">
            <w:pPr>
              <w:rPr>
                <w:b/>
              </w:rPr>
            </w:pPr>
          </w:p>
        </w:tc>
        <w:tc>
          <w:tcPr>
            <w:tcW w:w="360" w:type="dxa"/>
          </w:tcPr>
          <w:p w:rsidR="00BB1AF5" w:rsidRPr="00E80F98" w:rsidRDefault="00BB1AF5" w:rsidP="00A548CB">
            <w:pPr>
              <w:rPr>
                <w:b/>
              </w:rPr>
            </w:pPr>
          </w:p>
        </w:tc>
        <w:tc>
          <w:tcPr>
            <w:tcW w:w="403" w:type="dxa"/>
          </w:tcPr>
          <w:p w:rsidR="00BB1AF5" w:rsidRPr="00E80F98" w:rsidRDefault="00BB1AF5" w:rsidP="00A548CB">
            <w:pPr>
              <w:rPr>
                <w:b/>
              </w:rPr>
            </w:pPr>
            <w:r w:rsidRPr="00E80F98">
              <w:rPr>
                <w:b/>
              </w:rPr>
              <w:t>ct</w:t>
            </w:r>
          </w:p>
        </w:tc>
      </w:tr>
    </w:tbl>
    <w:p w:rsidR="00BB1AF5" w:rsidRDefault="00BB1AF5" w:rsidP="00CD52A5">
      <w:pPr>
        <w:widowControl w:val="0"/>
        <w:ind w:left="4395"/>
        <w:rPr>
          <w:lang w:eastAsia="lt-LT"/>
        </w:rPr>
      </w:pPr>
    </w:p>
    <w:p w:rsidR="00BB1AF5" w:rsidRPr="00C31A89" w:rsidRDefault="00BB1AF5" w:rsidP="00CD52A5">
      <w:pPr>
        <w:widowControl w:val="0"/>
        <w:rPr>
          <w:bCs/>
          <w:lang w:eastAsia="lt-LT"/>
        </w:rPr>
      </w:pPr>
      <w:r>
        <w:rPr>
          <w:bCs/>
          <w:lang w:eastAsia="lt-LT"/>
        </w:rPr>
        <w:t>Prašomos kompensuoti i</w:t>
      </w:r>
      <w:r w:rsidRPr="00C31A89">
        <w:rPr>
          <w:bCs/>
          <w:lang w:eastAsia="lt-LT"/>
        </w:rPr>
        <w:t>šlaid</w:t>
      </w:r>
      <w:r>
        <w:rPr>
          <w:bCs/>
          <w:lang w:eastAsia="lt-LT"/>
        </w:rPr>
        <w:t>o</w:t>
      </w:r>
      <w:r w:rsidRPr="00C31A89">
        <w:rPr>
          <w:bCs/>
          <w:lang w:eastAsia="lt-LT"/>
        </w:rPr>
        <w:t xml:space="preserve">s </w:t>
      </w:r>
      <w:r>
        <w:rPr>
          <w:bCs/>
          <w:lang w:eastAsia="lt-LT"/>
        </w:rPr>
        <w:t xml:space="preserve">ir jas pateisinantys dokumentai: </w:t>
      </w:r>
    </w:p>
    <w:tbl>
      <w:tblPr>
        <w:tblW w:w="850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3191"/>
        <w:gridCol w:w="1276"/>
        <w:gridCol w:w="3544"/>
      </w:tblGrid>
      <w:tr w:rsidR="00BB1AF5" w:rsidRPr="00160996" w:rsidTr="00CD52A5">
        <w:trPr>
          <w:trHeight w:val="20"/>
        </w:trPr>
        <w:tc>
          <w:tcPr>
            <w:tcW w:w="495" w:type="dxa"/>
          </w:tcPr>
          <w:p w:rsidR="00BB1AF5" w:rsidRPr="00C31A89" w:rsidRDefault="00BB1AF5" w:rsidP="00A548CB">
            <w:pPr>
              <w:widowControl w:val="0"/>
              <w:jc w:val="center"/>
              <w:rPr>
                <w:lang w:eastAsia="lt-LT"/>
              </w:rPr>
            </w:pPr>
            <w:r w:rsidRPr="00C31A89">
              <w:rPr>
                <w:lang w:eastAsia="lt-LT"/>
              </w:rPr>
              <w:t>Eil. Nr.</w:t>
            </w:r>
          </w:p>
        </w:tc>
        <w:tc>
          <w:tcPr>
            <w:tcW w:w="3191" w:type="dxa"/>
          </w:tcPr>
          <w:p w:rsidR="00BB1AF5" w:rsidRPr="00160996" w:rsidRDefault="00BB1AF5" w:rsidP="00A548CB">
            <w:pPr>
              <w:widowControl w:val="0"/>
              <w:jc w:val="center"/>
              <w:rPr>
                <w:b/>
                <w:lang w:eastAsia="lt-LT"/>
              </w:rPr>
            </w:pPr>
            <w:r w:rsidRPr="00C31A89">
              <w:rPr>
                <w:lang w:eastAsia="lt-LT"/>
              </w:rPr>
              <w:t>Išlaidų</w:t>
            </w:r>
            <w:r w:rsidRPr="00160996">
              <w:rPr>
                <w:b/>
                <w:lang w:eastAsia="lt-LT"/>
              </w:rPr>
              <w:t xml:space="preserve"> </w:t>
            </w:r>
            <w:r w:rsidRPr="00C31A89">
              <w:rPr>
                <w:lang w:eastAsia="lt-LT"/>
              </w:rPr>
              <w:t>pavadinimas</w:t>
            </w:r>
          </w:p>
        </w:tc>
        <w:tc>
          <w:tcPr>
            <w:tcW w:w="1276" w:type="dxa"/>
          </w:tcPr>
          <w:p w:rsidR="00BB1AF5" w:rsidRPr="00160996" w:rsidRDefault="00BB1AF5" w:rsidP="00A548CB">
            <w:pPr>
              <w:widowControl w:val="0"/>
              <w:jc w:val="center"/>
              <w:rPr>
                <w:lang w:eastAsia="lt-LT"/>
              </w:rPr>
            </w:pPr>
            <w:r w:rsidRPr="00160996">
              <w:rPr>
                <w:lang w:eastAsia="lt-LT"/>
              </w:rPr>
              <w:t>Suma (Lt)</w:t>
            </w:r>
          </w:p>
        </w:tc>
        <w:tc>
          <w:tcPr>
            <w:tcW w:w="3544" w:type="dxa"/>
          </w:tcPr>
          <w:p w:rsidR="00BB1AF5" w:rsidRPr="00160996" w:rsidRDefault="00BB1AF5" w:rsidP="00A548CB">
            <w:pPr>
              <w:widowControl w:val="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 xml:space="preserve">Išlaidas </w:t>
            </w:r>
            <w:r w:rsidRPr="00C31A89">
              <w:rPr>
                <w:bCs/>
                <w:lang w:eastAsia="lt-LT"/>
              </w:rPr>
              <w:t>pateisinančių dokumentų sąrašas (dokumento data, pavadinimas, numeris)</w:t>
            </w:r>
          </w:p>
        </w:tc>
      </w:tr>
      <w:tr w:rsidR="00BB1AF5" w:rsidRPr="00160996" w:rsidTr="00CD52A5">
        <w:trPr>
          <w:trHeight w:val="20"/>
        </w:trPr>
        <w:tc>
          <w:tcPr>
            <w:tcW w:w="495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  <w:r w:rsidRPr="00160996">
              <w:rPr>
                <w:lang w:eastAsia="lt-LT"/>
              </w:rPr>
              <w:t xml:space="preserve"> </w:t>
            </w:r>
          </w:p>
        </w:tc>
        <w:tc>
          <w:tcPr>
            <w:tcW w:w="3191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76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3544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</w:tr>
      <w:tr w:rsidR="00BB1AF5" w:rsidRPr="00160996" w:rsidTr="00CD52A5">
        <w:trPr>
          <w:trHeight w:val="20"/>
        </w:trPr>
        <w:tc>
          <w:tcPr>
            <w:tcW w:w="495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  <w:r w:rsidRPr="00160996">
              <w:rPr>
                <w:lang w:eastAsia="lt-LT"/>
              </w:rPr>
              <w:t xml:space="preserve"> </w:t>
            </w:r>
          </w:p>
        </w:tc>
        <w:tc>
          <w:tcPr>
            <w:tcW w:w="3191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76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3544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</w:tr>
      <w:tr w:rsidR="00BB1AF5" w:rsidRPr="00160996" w:rsidTr="00CD52A5">
        <w:trPr>
          <w:trHeight w:val="20"/>
        </w:trPr>
        <w:tc>
          <w:tcPr>
            <w:tcW w:w="495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  <w:r w:rsidRPr="00160996">
              <w:rPr>
                <w:lang w:eastAsia="lt-LT"/>
              </w:rPr>
              <w:t xml:space="preserve"> </w:t>
            </w:r>
          </w:p>
        </w:tc>
        <w:tc>
          <w:tcPr>
            <w:tcW w:w="3191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76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3544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</w:tr>
      <w:tr w:rsidR="00BB1AF5" w:rsidRPr="00160996" w:rsidTr="00CD52A5">
        <w:trPr>
          <w:trHeight w:val="20"/>
        </w:trPr>
        <w:tc>
          <w:tcPr>
            <w:tcW w:w="495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  <w:r w:rsidRPr="00160996">
              <w:rPr>
                <w:lang w:eastAsia="lt-LT"/>
              </w:rPr>
              <w:t xml:space="preserve"> </w:t>
            </w:r>
          </w:p>
        </w:tc>
        <w:tc>
          <w:tcPr>
            <w:tcW w:w="3191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1276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  <w:tc>
          <w:tcPr>
            <w:tcW w:w="3544" w:type="dxa"/>
          </w:tcPr>
          <w:p w:rsidR="00BB1AF5" w:rsidRPr="00160996" w:rsidRDefault="00BB1AF5" w:rsidP="00A548CB">
            <w:pPr>
              <w:widowControl w:val="0"/>
              <w:rPr>
                <w:lang w:eastAsia="lt-LT"/>
              </w:rPr>
            </w:pPr>
          </w:p>
        </w:tc>
      </w:tr>
    </w:tbl>
    <w:p w:rsidR="00BB1AF5" w:rsidRDefault="00BB1AF5" w:rsidP="00CD52A5">
      <w:pPr>
        <w:widowControl w:val="0"/>
        <w:rPr>
          <w:lang w:eastAsia="lt-LT"/>
        </w:rPr>
      </w:pPr>
    </w:p>
    <w:p w:rsidR="00BB1AF5" w:rsidRDefault="00BB1AF5" w:rsidP="00CD52A5">
      <w:pPr>
        <w:widowControl w:val="0"/>
        <w:tabs>
          <w:tab w:val="right" w:leader="underscore" w:pos="9072"/>
        </w:tabs>
        <w:jc w:val="both"/>
        <w:rPr>
          <w:color w:val="000000"/>
        </w:rPr>
      </w:pPr>
    </w:p>
    <w:p w:rsidR="00BB1AF5" w:rsidRPr="00041EC3" w:rsidRDefault="00BB1AF5" w:rsidP="00CD52A5">
      <w:pPr>
        <w:widowControl w:val="0"/>
        <w:tabs>
          <w:tab w:val="right" w:leader="underscore" w:pos="9072"/>
        </w:tabs>
        <w:jc w:val="both"/>
        <w:rPr>
          <w:color w:val="000000"/>
          <w:lang w:eastAsia="lt-LT"/>
        </w:rPr>
      </w:pPr>
      <w:r>
        <w:rPr>
          <w:color w:val="000000"/>
        </w:rPr>
        <w:t>Patvirtiname, kad parengiamojo vizito išlaidos</w:t>
      </w:r>
      <w:r w:rsidRPr="00041EC3">
        <w:rPr>
          <w:color w:val="000000"/>
        </w:rPr>
        <w:t xml:space="preserve"> nebuvo (nėra) </w:t>
      </w:r>
      <w:r>
        <w:rPr>
          <w:color w:val="000000"/>
        </w:rPr>
        <w:t>apmokėtos</w:t>
      </w:r>
      <w:r w:rsidRPr="00041EC3">
        <w:rPr>
          <w:color w:val="000000"/>
        </w:rPr>
        <w:t xml:space="preserve"> iš valstybės biudžeto, Europos Sąjungos ir kitos tarptautinės paramos lėšų šaltinių (netaikytas dvigubas finansavimas)</w:t>
      </w:r>
      <w:r>
        <w:rPr>
          <w:color w:val="000000"/>
        </w:rPr>
        <w:t>, i</w:t>
      </w:r>
      <w:r w:rsidRPr="00041EC3">
        <w:rPr>
          <w:color w:val="000000"/>
          <w:lang w:eastAsia="lt-LT"/>
        </w:rPr>
        <w:t>šlaidų sumos atitinka išlaidas pateisinančius dokumentus</w:t>
      </w:r>
      <w:r>
        <w:rPr>
          <w:color w:val="000000"/>
          <w:lang w:eastAsia="lt-LT"/>
        </w:rPr>
        <w:t xml:space="preserve">, </w:t>
      </w:r>
      <w:bookmarkStart w:id="0" w:name="_GoBack"/>
      <w:bookmarkEnd w:id="0"/>
      <w:r>
        <w:rPr>
          <w:color w:val="000000"/>
          <w:lang w:eastAsia="lt-LT"/>
        </w:rPr>
        <w:t xml:space="preserve">lėšos </w:t>
      </w:r>
      <w:r w:rsidRPr="00041EC3">
        <w:rPr>
          <w:color w:val="000000"/>
          <w:lang w:eastAsia="lt-LT"/>
        </w:rPr>
        <w:t xml:space="preserve">panaudotos </w:t>
      </w:r>
      <w:r>
        <w:rPr>
          <w:color w:val="000000"/>
          <w:lang w:eastAsia="lt-LT"/>
        </w:rPr>
        <w:t xml:space="preserve">parengiamojo vizito </w:t>
      </w:r>
      <w:r w:rsidRPr="00041EC3">
        <w:rPr>
          <w:color w:val="000000"/>
          <w:lang w:eastAsia="lt-LT"/>
        </w:rPr>
        <w:t>tikslui pasiekti.</w:t>
      </w:r>
    </w:p>
    <w:p w:rsidR="00BB1AF5" w:rsidRDefault="00BB1AF5" w:rsidP="00CD52A5">
      <w:pPr>
        <w:widowControl w:val="0"/>
        <w:rPr>
          <w:lang w:eastAsia="lt-LT"/>
        </w:rPr>
      </w:pPr>
    </w:p>
    <w:tbl>
      <w:tblPr>
        <w:tblW w:w="850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4"/>
        <w:gridCol w:w="684"/>
        <w:gridCol w:w="1940"/>
        <w:gridCol w:w="579"/>
        <w:gridCol w:w="2126"/>
      </w:tblGrid>
      <w:tr w:rsidR="00BB1AF5" w:rsidRPr="00011116" w:rsidTr="00CD52A5">
        <w:tc>
          <w:tcPr>
            <w:tcW w:w="3174" w:type="dxa"/>
            <w:tcBorders>
              <w:bottom w:val="single" w:sz="4" w:space="0" w:color="auto"/>
            </w:tcBorders>
          </w:tcPr>
          <w:p w:rsidR="00BB1AF5" w:rsidRPr="00011116" w:rsidRDefault="00BB1AF5" w:rsidP="00A548CB">
            <w:pPr>
              <w:widowControl w:val="0"/>
              <w:tabs>
                <w:tab w:val="left" w:pos="5245"/>
              </w:tabs>
              <w:rPr>
                <w:lang w:eastAsia="lt-LT"/>
              </w:rPr>
            </w:pPr>
          </w:p>
        </w:tc>
        <w:tc>
          <w:tcPr>
            <w:tcW w:w="684" w:type="dxa"/>
          </w:tcPr>
          <w:p w:rsidR="00BB1AF5" w:rsidRPr="00011116" w:rsidRDefault="00BB1AF5" w:rsidP="00A548CB">
            <w:pPr>
              <w:widowControl w:val="0"/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BB1AF5" w:rsidRPr="0001111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579" w:type="dxa"/>
          </w:tcPr>
          <w:p w:rsidR="00BB1AF5" w:rsidRPr="0001111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1AF5" w:rsidRPr="0001111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</w:tr>
      <w:tr w:rsidR="00BB1AF5" w:rsidRPr="004469A8" w:rsidTr="00CD52A5">
        <w:tc>
          <w:tcPr>
            <w:tcW w:w="3174" w:type="dxa"/>
            <w:tcBorders>
              <w:top w:val="single" w:sz="4" w:space="0" w:color="auto"/>
            </w:tcBorders>
          </w:tcPr>
          <w:p w:rsidR="00BB1AF5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(</w:t>
            </w:r>
            <w:r w:rsidRPr="00BC1A61">
              <w:rPr>
                <w:i/>
                <w:iCs/>
                <w:lang w:eastAsia="lt-LT"/>
              </w:rPr>
              <w:t xml:space="preserve">Institucijos vadovo </w:t>
            </w:r>
            <w:r>
              <w:rPr>
                <w:i/>
                <w:iCs/>
                <w:lang w:eastAsia="lt-LT"/>
              </w:rPr>
              <w:t>a</w:t>
            </w:r>
            <w:r w:rsidRPr="00BC1A61">
              <w:rPr>
                <w:i/>
                <w:iCs/>
                <w:lang w:eastAsia="lt-LT"/>
              </w:rPr>
              <w:t>r jo įgalioto asmens pareigų pavadinimas</w:t>
            </w:r>
            <w:r>
              <w:rPr>
                <w:i/>
                <w:iCs/>
                <w:lang w:eastAsia="lt-LT"/>
              </w:rPr>
              <w:t>)</w:t>
            </w:r>
          </w:p>
          <w:p w:rsidR="00BB1AF5" w:rsidRPr="0001111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lang w:val="pt-BR" w:eastAsia="lt-LT"/>
              </w:rPr>
            </w:pPr>
            <w:r>
              <w:rPr>
                <w:i/>
                <w:iCs/>
                <w:lang w:eastAsia="lt-LT"/>
              </w:rPr>
              <w:t>A.V.</w:t>
            </w:r>
          </w:p>
        </w:tc>
        <w:tc>
          <w:tcPr>
            <w:tcW w:w="684" w:type="dxa"/>
          </w:tcPr>
          <w:p w:rsidR="00BB1AF5" w:rsidRPr="00011116" w:rsidRDefault="00BB1AF5" w:rsidP="00A548CB">
            <w:pPr>
              <w:widowControl w:val="0"/>
              <w:tabs>
                <w:tab w:val="left" w:pos="5245"/>
              </w:tabs>
              <w:jc w:val="both"/>
              <w:rPr>
                <w:lang w:val="pt-BR" w:eastAsia="lt-LT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011116">
              <w:rPr>
                <w:i/>
                <w:iCs/>
                <w:lang w:val="pt-BR" w:eastAsia="lt-LT"/>
              </w:rPr>
              <w:t xml:space="preserve"> </w:t>
            </w:r>
            <w:r w:rsidRPr="00A87326">
              <w:rPr>
                <w:i/>
                <w:iCs/>
                <w:lang w:eastAsia="lt-LT"/>
              </w:rPr>
              <w:t>(parašas)</w:t>
            </w:r>
          </w:p>
        </w:tc>
        <w:tc>
          <w:tcPr>
            <w:tcW w:w="579" w:type="dxa"/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A87326">
              <w:rPr>
                <w:i/>
                <w:iCs/>
                <w:lang w:eastAsia="lt-LT"/>
              </w:rPr>
              <w:t xml:space="preserve"> (vardas ir pavardė)</w:t>
            </w:r>
          </w:p>
        </w:tc>
      </w:tr>
      <w:tr w:rsidR="00BB1AF5" w:rsidRPr="004469A8" w:rsidTr="00CD52A5">
        <w:tc>
          <w:tcPr>
            <w:tcW w:w="3174" w:type="dxa"/>
            <w:tcBorders>
              <w:bottom w:val="single" w:sz="4" w:space="0" w:color="auto"/>
            </w:tcBorders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rPr>
                <w:lang w:eastAsia="lt-LT"/>
              </w:rPr>
            </w:pPr>
          </w:p>
        </w:tc>
        <w:tc>
          <w:tcPr>
            <w:tcW w:w="684" w:type="dxa"/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rPr>
                <w:i/>
                <w:iCs/>
                <w:lang w:eastAsia="lt-LT"/>
              </w:rPr>
            </w:pPr>
          </w:p>
        </w:tc>
        <w:tc>
          <w:tcPr>
            <w:tcW w:w="579" w:type="dxa"/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</w:tr>
      <w:tr w:rsidR="00BB1AF5" w:rsidRPr="004469A8" w:rsidTr="00CD52A5">
        <w:tc>
          <w:tcPr>
            <w:tcW w:w="3174" w:type="dxa"/>
            <w:tcBorders>
              <w:top w:val="single" w:sz="4" w:space="0" w:color="auto"/>
            </w:tcBorders>
          </w:tcPr>
          <w:p w:rsidR="00BB1AF5" w:rsidRPr="00BE6F4E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(</w:t>
            </w:r>
            <w:r w:rsidRPr="00BC1A61">
              <w:rPr>
                <w:i/>
                <w:iCs/>
                <w:lang w:eastAsia="lt-LT"/>
              </w:rPr>
              <w:t>Institucijos asmens</w:t>
            </w:r>
            <w:r>
              <w:rPr>
                <w:i/>
                <w:iCs/>
                <w:lang w:eastAsia="lt-LT"/>
              </w:rPr>
              <w:t>, atsakingo už finansinę veiklą,</w:t>
            </w:r>
            <w:r w:rsidRPr="00BC1A61">
              <w:rPr>
                <w:i/>
                <w:iCs/>
                <w:lang w:eastAsia="lt-LT"/>
              </w:rPr>
              <w:t xml:space="preserve"> pareigų pavadinimas</w:t>
            </w:r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684" w:type="dxa"/>
          </w:tcPr>
          <w:p w:rsidR="00BB1AF5" w:rsidRPr="00BE6F4E" w:rsidRDefault="00BB1AF5" w:rsidP="00A548CB">
            <w:pPr>
              <w:widowControl w:val="0"/>
              <w:tabs>
                <w:tab w:val="left" w:pos="5245"/>
              </w:tabs>
              <w:jc w:val="both"/>
              <w:rPr>
                <w:lang w:eastAsia="lt-LT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BE6F4E">
              <w:rPr>
                <w:i/>
                <w:iCs/>
                <w:lang w:eastAsia="lt-LT"/>
              </w:rPr>
              <w:t xml:space="preserve"> </w:t>
            </w:r>
            <w:r w:rsidRPr="00A87326">
              <w:rPr>
                <w:i/>
                <w:iCs/>
                <w:lang w:eastAsia="lt-LT"/>
              </w:rPr>
              <w:t>(parašas)</w:t>
            </w:r>
          </w:p>
        </w:tc>
        <w:tc>
          <w:tcPr>
            <w:tcW w:w="579" w:type="dxa"/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1AF5" w:rsidRPr="00A87326" w:rsidRDefault="00BB1AF5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eastAsia="lt-LT"/>
              </w:rPr>
            </w:pPr>
            <w:r w:rsidRPr="00A87326">
              <w:rPr>
                <w:i/>
                <w:iCs/>
                <w:lang w:eastAsia="lt-LT"/>
              </w:rPr>
              <w:t xml:space="preserve"> (vardas ir pavardė)</w:t>
            </w:r>
          </w:p>
        </w:tc>
      </w:tr>
    </w:tbl>
    <w:p w:rsidR="00BB1AF5" w:rsidRDefault="00BB1AF5" w:rsidP="00CD52A5">
      <w:pPr>
        <w:widowControl w:val="0"/>
        <w:rPr>
          <w:lang w:eastAsia="lt-LT"/>
        </w:rPr>
      </w:pPr>
    </w:p>
    <w:p w:rsidR="00BB1AF5" w:rsidRPr="003A6E76" w:rsidRDefault="00BB1AF5" w:rsidP="00CD52A5">
      <w:pPr>
        <w:widowControl w:val="0"/>
        <w:rPr>
          <w:i/>
          <w:iCs/>
          <w:lang w:val="pt-BR" w:eastAsia="lt-LT"/>
        </w:rPr>
      </w:pPr>
    </w:p>
    <w:p w:rsidR="00BB1AF5" w:rsidRDefault="00BB1AF5" w:rsidP="00C24815">
      <w:pPr>
        <w:jc w:val="center"/>
        <w:rPr>
          <w:b/>
          <w:lang w:val="en-US"/>
        </w:rPr>
      </w:pPr>
    </w:p>
    <w:sectPr w:rsidR="00BB1AF5" w:rsidSect="00A837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815"/>
    <w:rsid w:val="00011116"/>
    <w:rsid w:val="000141ED"/>
    <w:rsid w:val="00041EC3"/>
    <w:rsid w:val="000B5B12"/>
    <w:rsid w:val="00100796"/>
    <w:rsid w:val="00160996"/>
    <w:rsid w:val="001F4733"/>
    <w:rsid w:val="002929C4"/>
    <w:rsid w:val="003236EF"/>
    <w:rsid w:val="003A6E76"/>
    <w:rsid w:val="004469A8"/>
    <w:rsid w:val="0047017C"/>
    <w:rsid w:val="004A35A8"/>
    <w:rsid w:val="00571904"/>
    <w:rsid w:val="005B3546"/>
    <w:rsid w:val="005B7D62"/>
    <w:rsid w:val="006F20AF"/>
    <w:rsid w:val="00905E13"/>
    <w:rsid w:val="009F5EA3"/>
    <w:rsid w:val="00A31AEC"/>
    <w:rsid w:val="00A548CB"/>
    <w:rsid w:val="00A5667B"/>
    <w:rsid w:val="00A8376E"/>
    <w:rsid w:val="00A87326"/>
    <w:rsid w:val="00A95C63"/>
    <w:rsid w:val="00BB1AF5"/>
    <w:rsid w:val="00BC1A61"/>
    <w:rsid w:val="00BE6F4E"/>
    <w:rsid w:val="00C24815"/>
    <w:rsid w:val="00C31A89"/>
    <w:rsid w:val="00C64AC8"/>
    <w:rsid w:val="00CD1D47"/>
    <w:rsid w:val="00CD52A5"/>
    <w:rsid w:val="00D97B54"/>
    <w:rsid w:val="00DF3124"/>
    <w:rsid w:val="00E8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15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52A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901</Words>
  <Characters>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efiseraite</cp:lastModifiedBy>
  <cp:revision>3</cp:revision>
  <dcterms:created xsi:type="dcterms:W3CDTF">2014-02-18T13:40:00Z</dcterms:created>
  <dcterms:modified xsi:type="dcterms:W3CDTF">2014-02-18T14:07:00Z</dcterms:modified>
</cp:coreProperties>
</file>