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5A" w:rsidRDefault="00472B5A" w:rsidP="00C20D17">
      <w:pPr>
        <w:jc w:val="center"/>
        <w:rPr>
          <w:sz w:val="20"/>
          <w:szCs w:val="20"/>
          <w:lang w:val="en-US"/>
        </w:rPr>
      </w:pPr>
      <w:r>
        <w:rPr>
          <w:noProof/>
          <w:lang w:eastAsia="lt-LT"/>
        </w:rPr>
        <w:pict>
          <v:group id="Group 4" o:spid="_x0000_s1026" style="position:absolute;left:0;text-align:left;margin-left:9pt;margin-top:-35.95pt;width:351pt;height:126pt;z-index:251658240" coordorigin="1620,1079" coordsize="7020,2520" wrapcoords="-46 0 -46 21471 7800 21471 7800 0 -46 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27" type="#_x0000_t75" style="position:absolute;left:1620;top:1079;width:2520;height:252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MP&#10;eNq/AAAA2gAAAA8AAABkcnMvZG93bnJldi54bWxEj80KwjAQhO+C7xBW8CKaKvhDNYoKggcvWh9g&#10;ada22mxKE219eyMIHoeZ+YZZbVpTihfVrrCsYDyKQBCnVhecKbgmh+EChPPIGkvLpOBNDjbrbmeF&#10;sbYNn+l18ZkIEHYxKsi9r2IpXZqTQTeyFXHwbrY26IOsM6lrbALclHISRTNpsOCwkGNF+5zSx+Vp&#10;FKT3+XzaXv2isLsbHe7N4JScnkr1e+12CcJT6//hX/uoFUzheyXcALn+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BTD3javwAAANoAAAAPAAAAAAAAAAAAAAAAAJwCAABkcnMv&#10;ZG93bnJldi54bWxQSwUGAAAAAAQABAD3AAAAiAMAAAAA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4140;top:1799;width:4500;height:10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y6DgwQAA&#10;ANoAAAAPAAAAZHJzL2Rvd25yZXYueG1sRI9Pi8IwFMTvC36H8ARva6rgH6pRRFnwqrvg9dk8m2Ly&#10;UprYdv30RljY4zAzv2HW295Z0VITKs8KJuMMBHHhdcWlgp/vr88liBCRNVrPpOCXAmw3g4815tp3&#10;fKL2HEuRIBxyVGBirHMpQ2HIYRj7mjh5N984jEk2pdQNdgnurJxm2Vw6rDgtGKxpb6i4nx9OQfF8&#10;HJb76tp2z8Vlce2Nnd3YKjUa9rsViEh9/A//tY9awRzeV9INkJ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8ug4MEAAADaAAAADwAAAAAAAAAAAAAAAACXAgAAZHJzL2Rvd25y&#10;ZXYueG1sUEsFBgAAAAAEAAQA9QAAAIUDAAAAAA==&#10;" filled="f" stroked="f">
              <v:textbox inset=",7.2pt,,7.2pt">
                <w:txbxContent>
                  <w:p w:rsidR="00472B5A" w:rsidRDefault="00472B5A" w:rsidP="002929C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2009–2014 m. EEE finansinis mechanizmas </w:t>
                    </w:r>
                  </w:p>
                  <w:p w:rsidR="00472B5A" w:rsidRDefault="00472B5A" w:rsidP="002929C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Programa LT08</w:t>
                    </w:r>
                  </w:p>
                  <w:p w:rsidR="00472B5A" w:rsidRDefault="00472B5A" w:rsidP="002929C4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</w:rPr>
                      <w:t>„EEE stipendijų programa“</w:t>
                    </w:r>
                  </w:p>
                  <w:p w:rsidR="00472B5A" w:rsidRDefault="00472B5A" w:rsidP="002929C4"/>
                </w:txbxContent>
              </v:textbox>
            </v:shape>
            <w10:wrap type="through"/>
          </v:group>
        </w:pict>
      </w:r>
    </w:p>
    <w:p w:rsidR="00472B5A" w:rsidRDefault="00472B5A" w:rsidP="00C20D17">
      <w:pPr>
        <w:jc w:val="center"/>
        <w:rPr>
          <w:sz w:val="20"/>
          <w:szCs w:val="20"/>
          <w:lang w:val="en-US"/>
        </w:rPr>
      </w:pPr>
    </w:p>
    <w:p w:rsidR="00472B5A" w:rsidRDefault="00472B5A" w:rsidP="00C20D17">
      <w:pPr>
        <w:jc w:val="center"/>
        <w:rPr>
          <w:sz w:val="20"/>
          <w:szCs w:val="20"/>
          <w:lang w:val="en-US"/>
        </w:rPr>
      </w:pPr>
    </w:p>
    <w:p w:rsidR="00472B5A" w:rsidRDefault="00472B5A" w:rsidP="00C20D17">
      <w:pPr>
        <w:jc w:val="center"/>
        <w:rPr>
          <w:sz w:val="20"/>
          <w:szCs w:val="20"/>
          <w:lang w:val="en-US"/>
        </w:rPr>
      </w:pPr>
    </w:p>
    <w:p w:rsidR="00472B5A" w:rsidRDefault="00472B5A" w:rsidP="00C20D17">
      <w:pPr>
        <w:jc w:val="center"/>
        <w:rPr>
          <w:sz w:val="20"/>
          <w:szCs w:val="20"/>
          <w:lang w:val="en-US"/>
        </w:rPr>
      </w:pPr>
    </w:p>
    <w:p w:rsidR="00472B5A" w:rsidRDefault="00472B5A" w:rsidP="00C20D17">
      <w:pPr>
        <w:jc w:val="center"/>
        <w:rPr>
          <w:sz w:val="20"/>
          <w:szCs w:val="20"/>
          <w:lang w:val="en-US"/>
        </w:rPr>
      </w:pPr>
    </w:p>
    <w:p w:rsidR="00472B5A" w:rsidRDefault="00472B5A" w:rsidP="00C20D17">
      <w:pPr>
        <w:jc w:val="center"/>
        <w:rPr>
          <w:sz w:val="20"/>
          <w:szCs w:val="20"/>
          <w:lang w:val="en-US"/>
        </w:rPr>
      </w:pPr>
    </w:p>
    <w:p w:rsidR="00472B5A" w:rsidRDefault="00472B5A" w:rsidP="00C20D17">
      <w:pPr>
        <w:jc w:val="center"/>
        <w:rPr>
          <w:sz w:val="20"/>
          <w:szCs w:val="20"/>
          <w:lang w:val="en-US"/>
        </w:rPr>
      </w:pPr>
    </w:p>
    <w:p w:rsidR="00472B5A" w:rsidRDefault="00472B5A" w:rsidP="00C20D17">
      <w:pPr>
        <w:jc w:val="center"/>
        <w:rPr>
          <w:b/>
          <w:sz w:val="32"/>
          <w:szCs w:val="32"/>
          <w:lang w:val="en-US"/>
        </w:rPr>
      </w:pPr>
    </w:p>
    <w:p w:rsidR="00472B5A" w:rsidRDefault="00472B5A" w:rsidP="004D47A4">
      <w:pPr>
        <w:jc w:val="center"/>
        <w:rPr>
          <w:b/>
          <w:sz w:val="32"/>
          <w:szCs w:val="32"/>
          <w:lang w:val="en-US"/>
        </w:rPr>
      </w:pPr>
      <w:r w:rsidRPr="000141ED">
        <w:rPr>
          <w:b/>
          <w:sz w:val="32"/>
          <w:szCs w:val="32"/>
        </w:rPr>
        <w:t>PARENGIAMIEJI VIZITAI, FINANSUOJAMI DVIŠALIO BENDRADARBIAVIMO FONDO</w:t>
      </w:r>
      <w:r>
        <w:rPr>
          <w:b/>
          <w:sz w:val="32"/>
          <w:szCs w:val="32"/>
        </w:rPr>
        <w:t xml:space="preserve"> LĖŠOMIS</w:t>
      </w:r>
    </w:p>
    <w:p w:rsidR="00472B5A" w:rsidRDefault="00472B5A" w:rsidP="004D47A4">
      <w:pPr>
        <w:jc w:val="center"/>
        <w:rPr>
          <w:lang w:val="en-US"/>
        </w:rPr>
      </w:pPr>
    </w:p>
    <w:p w:rsidR="00472B5A" w:rsidRDefault="00472B5A" w:rsidP="004D47A4">
      <w:pPr>
        <w:jc w:val="center"/>
        <w:rPr>
          <w:b/>
          <w:lang w:val="en-US"/>
        </w:rPr>
      </w:pPr>
      <w:r>
        <w:rPr>
          <w:b/>
          <w:lang w:val="en-US"/>
        </w:rPr>
        <w:t>PRIEDAS NR. 1</w:t>
      </w:r>
    </w:p>
    <w:p w:rsidR="00472B5A" w:rsidRDefault="00472B5A" w:rsidP="004D47A4">
      <w:pPr>
        <w:jc w:val="center"/>
        <w:rPr>
          <w:b/>
          <w:lang w:val="en-US"/>
        </w:rPr>
      </w:pPr>
    </w:p>
    <w:p w:rsidR="00472B5A" w:rsidRDefault="00472B5A" w:rsidP="004D47A4">
      <w:pPr>
        <w:widowControl w:val="0"/>
        <w:jc w:val="center"/>
        <w:rPr>
          <w:b/>
          <w:bCs/>
          <w:lang w:eastAsia="lt-LT"/>
        </w:rPr>
      </w:pPr>
      <w:r>
        <w:rPr>
          <w:b/>
          <w:lang w:val="en-US"/>
        </w:rPr>
        <w:t>PARAIŠKOS FORMA</w:t>
      </w:r>
    </w:p>
    <w:p w:rsidR="00472B5A" w:rsidRPr="00A95C63" w:rsidRDefault="00472B5A" w:rsidP="004D47A4">
      <w:pPr>
        <w:widowControl w:val="0"/>
        <w:ind w:firstLine="720"/>
        <w:rPr>
          <w:b/>
          <w:bCs/>
          <w:lang w:eastAsia="lt-LT"/>
        </w:rPr>
      </w:pPr>
    </w:p>
    <w:tbl>
      <w:tblPr>
        <w:tblW w:w="4536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1"/>
        <w:gridCol w:w="1985"/>
      </w:tblGrid>
      <w:tr w:rsidR="00472B5A" w:rsidTr="00BC6311">
        <w:tc>
          <w:tcPr>
            <w:tcW w:w="2551" w:type="dxa"/>
          </w:tcPr>
          <w:p w:rsidR="00472B5A" w:rsidRPr="00BC6311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eastAsia="lt-LT"/>
              </w:rPr>
            </w:pPr>
            <w:r w:rsidRPr="00BC6311">
              <w:rPr>
                <w:bCs/>
                <w:lang w:eastAsia="lt-LT"/>
              </w:rPr>
              <w:t>Paraiškos registracijos numeris</w:t>
            </w:r>
          </w:p>
        </w:tc>
        <w:tc>
          <w:tcPr>
            <w:tcW w:w="1985" w:type="dxa"/>
          </w:tcPr>
          <w:p w:rsidR="00472B5A" w:rsidRPr="00BC6311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lang w:eastAsia="lt-LT"/>
              </w:rPr>
            </w:pPr>
          </w:p>
        </w:tc>
      </w:tr>
      <w:tr w:rsidR="00472B5A" w:rsidTr="00BC6311">
        <w:tc>
          <w:tcPr>
            <w:tcW w:w="2551" w:type="dxa"/>
          </w:tcPr>
          <w:p w:rsidR="00472B5A" w:rsidRPr="00BC6311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eastAsia="lt-LT"/>
              </w:rPr>
            </w:pPr>
            <w:r w:rsidRPr="00BC6311">
              <w:rPr>
                <w:bCs/>
                <w:lang w:eastAsia="lt-LT"/>
              </w:rPr>
              <w:t>Paraiškos pateikimo data ir laikas</w:t>
            </w:r>
          </w:p>
        </w:tc>
        <w:tc>
          <w:tcPr>
            <w:tcW w:w="1985" w:type="dxa"/>
          </w:tcPr>
          <w:p w:rsidR="00472B5A" w:rsidRPr="00BC6311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lang w:eastAsia="lt-LT"/>
              </w:rPr>
            </w:pPr>
          </w:p>
        </w:tc>
      </w:tr>
    </w:tbl>
    <w:p w:rsidR="00472B5A" w:rsidRPr="00794A0C" w:rsidRDefault="00472B5A" w:rsidP="004D47A4">
      <w:pPr>
        <w:widowControl w:val="0"/>
        <w:jc w:val="right"/>
        <w:rPr>
          <w:bCs/>
          <w:i/>
          <w:lang w:eastAsia="lt-LT"/>
        </w:rPr>
      </w:pPr>
      <w:bookmarkStart w:id="0" w:name="_GoBack"/>
      <w:bookmarkEnd w:id="0"/>
      <w:r>
        <w:rPr>
          <w:bCs/>
          <w:i/>
          <w:lang w:eastAsia="lt-LT"/>
        </w:rPr>
        <w:t>(Pildo paraiškos gavėjas)</w:t>
      </w:r>
    </w:p>
    <w:p w:rsidR="00472B5A" w:rsidRDefault="00472B5A" w:rsidP="004D47A4">
      <w:pPr>
        <w:widowControl w:val="0"/>
        <w:jc w:val="center"/>
        <w:rPr>
          <w:b/>
          <w:bCs/>
          <w:lang w:eastAsia="lt-LT"/>
        </w:rPr>
      </w:pPr>
    </w:p>
    <w:p w:rsidR="00472B5A" w:rsidRPr="00A95C63" w:rsidRDefault="00472B5A" w:rsidP="004D47A4">
      <w:pPr>
        <w:widowControl w:val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I</w:t>
      </w:r>
      <w:r w:rsidRPr="00A95C63">
        <w:rPr>
          <w:b/>
          <w:bCs/>
          <w:lang w:eastAsia="lt-LT"/>
        </w:rPr>
        <w:t xml:space="preserve">. INFORMACIJA APIE </w:t>
      </w:r>
      <w:r>
        <w:rPr>
          <w:b/>
          <w:bCs/>
          <w:lang w:eastAsia="lt-LT"/>
        </w:rPr>
        <w:t>PARENGIAMOJO VIZITO</w:t>
      </w:r>
      <w:r w:rsidRPr="00A95C63">
        <w:rPr>
          <w:b/>
          <w:bCs/>
          <w:lang w:eastAsia="lt-LT"/>
        </w:rPr>
        <w:t xml:space="preserve"> </w:t>
      </w:r>
      <w:r>
        <w:rPr>
          <w:b/>
          <w:bCs/>
          <w:lang w:eastAsia="lt-LT"/>
        </w:rPr>
        <w:t>DALYVIO INSTITUCIJĄ IR DALYVĮ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4"/>
        <w:gridCol w:w="1820"/>
        <w:gridCol w:w="4860"/>
      </w:tblGrid>
      <w:tr w:rsidR="00472B5A" w:rsidRPr="00A95C63" w:rsidTr="00BC6311">
        <w:tc>
          <w:tcPr>
            <w:tcW w:w="3744" w:type="dxa"/>
            <w:gridSpan w:val="2"/>
          </w:tcPr>
          <w:p w:rsidR="00472B5A" w:rsidRPr="00A95C6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  <w:r w:rsidRPr="00A95C63">
              <w:rPr>
                <w:lang w:eastAsia="lt-LT"/>
              </w:rPr>
              <w:t>Juridinio asmens pavadinimas, teisinė forma ir juridinio asmens kodas</w:t>
            </w:r>
          </w:p>
        </w:tc>
        <w:tc>
          <w:tcPr>
            <w:tcW w:w="4860" w:type="dxa"/>
          </w:tcPr>
          <w:p w:rsidR="00472B5A" w:rsidRPr="00A95C6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</w:p>
        </w:tc>
      </w:tr>
      <w:tr w:rsidR="00472B5A" w:rsidRPr="00A95C63" w:rsidTr="00BC6311">
        <w:tc>
          <w:tcPr>
            <w:tcW w:w="3744" w:type="dxa"/>
            <w:gridSpan w:val="2"/>
          </w:tcPr>
          <w:p w:rsidR="00472B5A" w:rsidRPr="00A95C6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  <w:r w:rsidRPr="00A95C63">
              <w:rPr>
                <w:lang w:eastAsia="lt-LT"/>
              </w:rPr>
              <w:t>Adresas, pašto kodas</w:t>
            </w:r>
          </w:p>
        </w:tc>
        <w:tc>
          <w:tcPr>
            <w:tcW w:w="4860" w:type="dxa"/>
          </w:tcPr>
          <w:p w:rsidR="00472B5A" w:rsidRPr="00A95C6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</w:p>
        </w:tc>
      </w:tr>
      <w:tr w:rsidR="00472B5A" w:rsidRPr="00A95C63" w:rsidTr="00BC6311">
        <w:tc>
          <w:tcPr>
            <w:tcW w:w="1924" w:type="dxa"/>
            <w:vMerge w:val="restart"/>
          </w:tcPr>
          <w:p w:rsidR="00472B5A" w:rsidRPr="00A95C6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  <w:r w:rsidRPr="00A95C63">
              <w:rPr>
                <w:lang w:eastAsia="lt-LT"/>
              </w:rPr>
              <w:t>Kontaktai</w:t>
            </w:r>
          </w:p>
        </w:tc>
        <w:tc>
          <w:tcPr>
            <w:tcW w:w="1820" w:type="dxa"/>
          </w:tcPr>
          <w:p w:rsidR="00472B5A" w:rsidRPr="00A95C6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  <w:r w:rsidRPr="00A95C63">
              <w:rPr>
                <w:lang w:eastAsia="lt-LT"/>
              </w:rPr>
              <w:t>Telefono Nr.</w:t>
            </w:r>
          </w:p>
        </w:tc>
        <w:tc>
          <w:tcPr>
            <w:tcW w:w="4860" w:type="dxa"/>
          </w:tcPr>
          <w:p w:rsidR="00472B5A" w:rsidRPr="00A95C6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</w:p>
        </w:tc>
      </w:tr>
      <w:tr w:rsidR="00472B5A" w:rsidRPr="00A95C63" w:rsidTr="00BC6311">
        <w:tc>
          <w:tcPr>
            <w:tcW w:w="1924" w:type="dxa"/>
            <w:vMerge/>
          </w:tcPr>
          <w:p w:rsidR="00472B5A" w:rsidRPr="00A95C6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</w:p>
        </w:tc>
        <w:tc>
          <w:tcPr>
            <w:tcW w:w="1820" w:type="dxa"/>
          </w:tcPr>
          <w:p w:rsidR="00472B5A" w:rsidRPr="00A95C6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  <w:r w:rsidRPr="00A95C63">
              <w:rPr>
                <w:lang w:eastAsia="lt-LT"/>
              </w:rPr>
              <w:t>Fakso Nr.</w:t>
            </w:r>
          </w:p>
        </w:tc>
        <w:tc>
          <w:tcPr>
            <w:tcW w:w="4860" w:type="dxa"/>
          </w:tcPr>
          <w:p w:rsidR="00472B5A" w:rsidRPr="00A95C6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</w:p>
        </w:tc>
      </w:tr>
      <w:tr w:rsidR="00472B5A" w:rsidRPr="00A95C63" w:rsidTr="00BC6311">
        <w:tc>
          <w:tcPr>
            <w:tcW w:w="1924" w:type="dxa"/>
            <w:vMerge/>
          </w:tcPr>
          <w:p w:rsidR="00472B5A" w:rsidRPr="00A95C6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</w:p>
        </w:tc>
        <w:tc>
          <w:tcPr>
            <w:tcW w:w="1820" w:type="dxa"/>
          </w:tcPr>
          <w:p w:rsidR="00472B5A" w:rsidRPr="00A95C6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  <w:r w:rsidRPr="00A95C63">
              <w:rPr>
                <w:lang w:eastAsia="lt-LT"/>
              </w:rPr>
              <w:t>El. pašto adresas</w:t>
            </w:r>
          </w:p>
        </w:tc>
        <w:tc>
          <w:tcPr>
            <w:tcW w:w="4860" w:type="dxa"/>
          </w:tcPr>
          <w:p w:rsidR="00472B5A" w:rsidRPr="00A95C6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</w:p>
        </w:tc>
      </w:tr>
      <w:tr w:rsidR="00472B5A" w:rsidRPr="00A95C63" w:rsidTr="00BC6311">
        <w:tc>
          <w:tcPr>
            <w:tcW w:w="3744" w:type="dxa"/>
            <w:gridSpan w:val="2"/>
          </w:tcPr>
          <w:p w:rsidR="00472B5A" w:rsidRPr="00A95C6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  <w:r w:rsidRPr="00A95C63">
              <w:rPr>
                <w:lang w:eastAsia="lt-LT"/>
              </w:rPr>
              <w:t>Juridinio asmens vadovo vardas, pavardė, kontaktai</w:t>
            </w:r>
          </w:p>
        </w:tc>
        <w:tc>
          <w:tcPr>
            <w:tcW w:w="4860" w:type="dxa"/>
          </w:tcPr>
          <w:p w:rsidR="00472B5A" w:rsidRPr="00A95C6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</w:p>
        </w:tc>
      </w:tr>
      <w:tr w:rsidR="00472B5A" w:rsidRPr="00A95C63" w:rsidTr="00BC6311">
        <w:tc>
          <w:tcPr>
            <w:tcW w:w="3744" w:type="dxa"/>
            <w:gridSpan w:val="2"/>
          </w:tcPr>
          <w:p w:rsidR="00472B5A" w:rsidRPr="00A95C6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Parengiamojo vizito dalyvio vardas, pavardė, telefono Nr., el. pašto adresas</w:t>
            </w:r>
          </w:p>
        </w:tc>
        <w:tc>
          <w:tcPr>
            <w:tcW w:w="4860" w:type="dxa"/>
          </w:tcPr>
          <w:p w:rsidR="00472B5A" w:rsidRPr="00A95C6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</w:p>
        </w:tc>
      </w:tr>
    </w:tbl>
    <w:p w:rsidR="00472B5A" w:rsidRPr="00A95C63" w:rsidRDefault="00472B5A" w:rsidP="004D47A4">
      <w:pPr>
        <w:widowControl w:val="0"/>
        <w:rPr>
          <w:lang w:eastAsia="lt-LT"/>
        </w:rPr>
      </w:pPr>
    </w:p>
    <w:p w:rsidR="00472B5A" w:rsidRPr="009F5EA3" w:rsidRDefault="00472B5A" w:rsidP="004D47A4">
      <w:pPr>
        <w:widowControl w:val="0"/>
        <w:ind w:firstLine="720"/>
        <w:jc w:val="center"/>
        <w:rPr>
          <w:b/>
          <w:bCs/>
          <w:lang w:eastAsia="lt-LT"/>
        </w:rPr>
      </w:pPr>
      <w:r w:rsidRPr="009F5EA3">
        <w:rPr>
          <w:b/>
          <w:bCs/>
          <w:lang w:eastAsia="lt-LT"/>
        </w:rPr>
        <w:t xml:space="preserve">II. INFORMACIJA APIE </w:t>
      </w:r>
      <w:r>
        <w:rPr>
          <w:b/>
          <w:bCs/>
          <w:lang w:eastAsia="lt-LT"/>
        </w:rPr>
        <w:t>PARENGIAMĄJĮ VIZITĄ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4536"/>
      </w:tblGrid>
      <w:tr w:rsidR="00472B5A" w:rsidRPr="009F5EA3" w:rsidTr="00BC6311">
        <w:tc>
          <w:tcPr>
            <w:tcW w:w="4077" w:type="dxa"/>
          </w:tcPr>
          <w:p w:rsidR="00472B5A" w:rsidRPr="00BC6311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lang w:eastAsia="lt-LT"/>
              </w:rPr>
            </w:pPr>
            <w:r w:rsidRPr="00BC6311">
              <w:rPr>
                <w:bCs/>
                <w:lang w:eastAsia="lt-LT"/>
              </w:rPr>
              <w:t xml:space="preserve">Parengiamojo vizito pavadinimas </w:t>
            </w:r>
          </w:p>
          <w:p w:rsidR="00472B5A" w:rsidRPr="00BC6311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lang w:eastAsia="lt-LT"/>
              </w:rPr>
            </w:pPr>
          </w:p>
        </w:tc>
        <w:tc>
          <w:tcPr>
            <w:tcW w:w="4536" w:type="dxa"/>
          </w:tcPr>
          <w:p w:rsidR="00472B5A" w:rsidRPr="00BC6311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lang w:eastAsia="lt-LT"/>
              </w:rPr>
            </w:pPr>
          </w:p>
        </w:tc>
      </w:tr>
      <w:tr w:rsidR="00472B5A" w:rsidRPr="009F5EA3" w:rsidTr="00BC6311">
        <w:tc>
          <w:tcPr>
            <w:tcW w:w="4077" w:type="dxa"/>
          </w:tcPr>
          <w:p w:rsidR="00472B5A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Parengiamojo vizito trukmė (dienomis)</w:t>
            </w:r>
          </w:p>
          <w:p w:rsidR="00472B5A" w:rsidRPr="009F5EA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lt-LT"/>
              </w:rPr>
            </w:pPr>
          </w:p>
        </w:tc>
        <w:tc>
          <w:tcPr>
            <w:tcW w:w="4536" w:type="dxa"/>
          </w:tcPr>
          <w:p w:rsidR="00472B5A" w:rsidRPr="009F5EA3" w:rsidRDefault="00472B5A" w:rsidP="00BC63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72B5A" w:rsidRPr="009F5EA3" w:rsidTr="00BC6311">
        <w:tc>
          <w:tcPr>
            <w:tcW w:w="4077" w:type="dxa"/>
          </w:tcPr>
          <w:p w:rsidR="00472B5A" w:rsidRPr="009F5EA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P</w:t>
            </w:r>
            <w:r w:rsidRPr="009F5EA3">
              <w:rPr>
                <w:lang w:eastAsia="lt-LT"/>
              </w:rPr>
              <w:t>lanuojam</w:t>
            </w:r>
            <w:r>
              <w:rPr>
                <w:lang w:eastAsia="lt-LT"/>
              </w:rPr>
              <w:t>o</w:t>
            </w:r>
            <w:r w:rsidRPr="009F5EA3">
              <w:rPr>
                <w:lang w:eastAsia="lt-LT"/>
              </w:rPr>
              <w:t xml:space="preserve"> partnerystės projekt</w:t>
            </w:r>
            <w:r>
              <w:rPr>
                <w:lang w:eastAsia="lt-LT"/>
              </w:rPr>
              <w:t>o tikslai, planuojamas projekto turinys ir</w:t>
            </w:r>
            <w:r w:rsidRPr="009F5EA3">
              <w:rPr>
                <w:lang w:eastAsia="lt-LT"/>
              </w:rPr>
              <w:t xml:space="preserve"> partnerio </w:t>
            </w:r>
            <w:r>
              <w:rPr>
                <w:lang w:eastAsia="lt-LT"/>
              </w:rPr>
              <w:t xml:space="preserve">iš valstybės donorės </w:t>
            </w:r>
            <w:r w:rsidRPr="009F5EA3">
              <w:rPr>
                <w:lang w:eastAsia="lt-LT"/>
              </w:rPr>
              <w:t>vaidm</w:t>
            </w:r>
            <w:r>
              <w:rPr>
                <w:lang w:eastAsia="lt-LT"/>
              </w:rPr>
              <w:t>uo</w:t>
            </w:r>
            <w:r w:rsidRPr="009F5EA3">
              <w:rPr>
                <w:lang w:eastAsia="lt-LT"/>
              </w:rPr>
              <w:t xml:space="preserve"> jame </w:t>
            </w:r>
          </w:p>
        </w:tc>
        <w:tc>
          <w:tcPr>
            <w:tcW w:w="4536" w:type="dxa"/>
          </w:tcPr>
          <w:p w:rsidR="00472B5A" w:rsidRPr="009F5EA3" w:rsidRDefault="00472B5A" w:rsidP="00BC63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72B5A" w:rsidRPr="009F5EA3" w:rsidTr="00BC6311">
        <w:tc>
          <w:tcPr>
            <w:tcW w:w="4077" w:type="dxa"/>
          </w:tcPr>
          <w:p w:rsidR="00472B5A" w:rsidRPr="00BC6311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P</w:t>
            </w:r>
            <w:r w:rsidRPr="009F5EA3">
              <w:rPr>
                <w:lang w:eastAsia="lt-LT"/>
              </w:rPr>
              <w:t>lanuojam</w:t>
            </w:r>
            <w:r>
              <w:rPr>
                <w:lang w:eastAsia="lt-LT"/>
              </w:rPr>
              <w:t>o</w:t>
            </w:r>
            <w:r w:rsidRPr="009F5EA3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parengiamojo vizito</w:t>
            </w:r>
            <w:r w:rsidRPr="009F5EA3">
              <w:rPr>
                <w:lang w:eastAsia="lt-LT"/>
              </w:rPr>
              <w:t xml:space="preserve"> </w:t>
            </w:r>
            <w:r w:rsidRPr="000128BB">
              <w:rPr>
                <w:lang w:eastAsia="lt-LT"/>
              </w:rPr>
              <w:t>atitiktis Europos ekonominės erdvės</w:t>
            </w:r>
            <w:r w:rsidRPr="009F5EA3">
              <w:rPr>
                <w:lang w:eastAsia="lt-LT"/>
              </w:rPr>
              <w:t xml:space="preserve"> finansinio mechanizmo ir programos LT08 „EEE stipendijų programa“ tiksl</w:t>
            </w:r>
            <w:r>
              <w:rPr>
                <w:lang w:eastAsia="lt-LT"/>
              </w:rPr>
              <w:t>ams</w:t>
            </w:r>
            <w:r w:rsidRPr="009F5EA3">
              <w:rPr>
                <w:lang w:eastAsia="lt-LT"/>
              </w:rPr>
              <w:t xml:space="preserve"> </w:t>
            </w:r>
          </w:p>
        </w:tc>
        <w:tc>
          <w:tcPr>
            <w:tcW w:w="4536" w:type="dxa"/>
          </w:tcPr>
          <w:p w:rsidR="00472B5A" w:rsidRPr="009F5EA3" w:rsidRDefault="00472B5A" w:rsidP="00BC63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72B5A" w:rsidRPr="009F5EA3" w:rsidTr="00BC6311">
        <w:tc>
          <w:tcPr>
            <w:tcW w:w="4077" w:type="dxa"/>
          </w:tcPr>
          <w:p w:rsidR="00472B5A" w:rsidRPr="009F5EA3" w:rsidRDefault="00472B5A" w:rsidP="00BC631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Planuojamo</w:t>
            </w:r>
            <w:r w:rsidRPr="009F5EA3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parengiamojo vizito</w:t>
            </w:r>
            <w:r w:rsidRPr="009F5EA3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tikslas, aktualumas ir </w:t>
            </w:r>
            <w:r w:rsidRPr="009F5EA3">
              <w:rPr>
                <w:lang w:eastAsia="lt-LT"/>
              </w:rPr>
              <w:t>reikaling</w:t>
            </w:r>
            <w:r>
              <w:rPr>
                <w:lang w:eastAsia="lt-LT"/>
              </w:rPr>
              <w:t>umas</w:t>
            </w:r>
            <w:r w:rsidRPr="009F5EA3">
              <w:rPr>
                <w:lang w:eastAsia="lt-LT"/>
              </w:rPr>
              <w:t xml:space="preserve"> partnerystės projektui parengti </w:t>
            </w:r>
          </w:p>
        </w:tc>
        <w:tc>
          <w:tcPr>
            <w:tcW w:w="4536" w:type="dxa"/>
          </w:tcPr>
          <w:p w:rsidR="00472B5A" w:rsidRPr="009F5EA3" w:rsidRDefault="00472B5A" w:rsidP="00BC63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472B5A" w:rsidRDefault="00472B5A" w:rsidP="004D47A4">
      <w:pPr>
        <w:widowControl w:val="0"/>
        <w:ind w:firstLine="720"/>
        <w:jc w:val="center"/>
        <w:rPr>
          <w:b/>
          <w:bCs/>
          <w:lang w:eastAsia="lt-LT"/>
        </w:rPr>
      </w:pPr>
    </w:p>
    <w:p w:rsidR="00472B5A" w:rsidRDefault="00472B5A" w:rsidP="004D47A4">
      <w:pPr>
        <w:widowControl w:val="0"/>
        <w:jc w:val="center"/>
        <w:rPr>
          <w:b/>
          <w:bCs/>
          <w:lang w:eastAsia="lt-LT"/>
        </w:rPr>
      </w:pPr>
    </w:p>
    <w:p w:rsidR="00472B5A" w:rsidRPr="00160996" w:rsidRDefault="00472B5A" w:rsidP="004D47A4">
      <w:pPr>
        <w:widowControl w:val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III</w:t>
      </w:r>
      <w:r w:rsidRPr="00160996">
        <w:rPr>
          <w:b/>
          <w:bCs/>
          <w:lang w:eastAsia="lt-LT"/>
        </w:rPr>
        <w:t xml:space="preserve">. </w:t>
      </w:r>
      <w:r w:rsidRPr="00D6570B">
        <w:rPr>
          <w:b/>
          <w:bCs/>
          <w:lang w:eastAsia="lt-LT"/>
        </w:rPr>
        <w:t>PARENGIAMOJO VIZITO</w:t>
      </w:r>
      <w:r w:rsidRPr="00160996">
        <w:rPr>
          <w:b/>
          <w:bCs/>
          <w:lang w:eastAsia="lt-LT"/>
        </w:rPr>
        <w:t xml:space="preserve"> IŠLAIDŲ SĄMATA</w:t>
      </w:r>
    </w:p>
    <w:tbl>
      <w:tblPr>
        <w:tblW w:w="8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4485"/>
        <w:gridCol w:w="1293"/>
        <w:gridCol w:w="1294"/>
        <w:gridCol w:w="1030"/>
      </w:tblGrid>
      <w:tr w:rsidR="00472B5A" w:rsidRPr="00160996" w:rsidTr="004D47A4">
        <w:trPr>
          <w:trHeight w:val="20"/>
        </w:trPr>
        <w:tc>
          <w:tcPr>
            <w:tcW w:w="480" w:type="dxa"/>
          </w:tcPr>
          <w:p w:rsidR="00472B5A" w:rsidRPr="00F707FA" w:rsidRDefault="00472B5A" w:rsidP="00A548CB">
            <w:pPr>
              <w:widowControl w:val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4485" w:type="dxa"/>
          </w:tcPr>
          <w:p w:rsidR="00472B5A" w:rsidRPr="00F707FA" w:rsidRDefault="00472B5A" w:rsidP="00A548CB">
            <w:pPr>
              <w:widowControl w:val="0"/>
              <w:ind w:firstLine="90"/>
              <w:jc w:val="center"/>
              <w:rPr>
                <w:lang w:eastAsia="lt-LT"/>
              </w:rPr>
            </w:pPr>
            <w:r w:rsidRPr="00F707FA">
              <w:rPr>
                <w:lang w:eastAsia="lt-LT"/>
              </w:rPr>
              <w:t>Išlaidų pavadinimas</w:t>
            </w:r>
          </w:p>
        </w:tc>
        <w:tc>
          <w:tcPr>
            <w:tcW w:w="1293" w:type="dxa"/>
          </w:tcPr>
          <w:p w:rsidR="00472B5A" w:rsidRPr="00160996" w:rsidRDefault="00472B5A" w:rsidP="00A548CB">
            <w:pPr>
              <w:widowControl w:val="0"/>
              <w:jc w:val="center"/>
              <w:rPr>
                <w:lang w:eastAsia="lt-LT"/>
              </w:rPr>
            </w:pPr>
            <w:r w:rsidRPr="00160996">
              <w:rPr>
                <w:lang w:eastAsia="lt-LT"/>
              </w:rPr>
              <w:t>Mato vnt.</w:t>
            </w:r>
          </w:p>
          <w:p w:rsidR="00472B5A" w:rsidRPr="00160996" w:rsidRDefault="00472B5A" w:rsidP="00A548CB">
            <w:pPr>
              <w:widowControl w:val="0"/>
              <w:jc w:val="center"/>
              <w:rPr>
                <w:lang w:eastAsia="lt-LT"/>
              </w:rPr>
            </w:pPr>
          </w:p>
        </w:tc>
        <w:tc>
          <w:tcPr>
            <w:tcW w:w="1294" w:type="dxa"/>
          </w:tcPr>
          <w:p w:rsidR="00472B5A" w:rsidRPr="00160996" w:rsidRDefault="00472B5A" w:rsidP="00A548CB">
            <w:pPr>
              <w:widowControl w:val="0"/>
              <w:jc w:val="center"/>
              <w:rPr>
                <w:lang w:eastAsia="lt-LT"/>
              </w:rPr>
            </w:pPr>
            <w:r w:rsidRPr="00160996">
              <w:rPr>
                <w:lang w:eastAsia="lt-LT"/>
              </w:rPr>
              <w:t>Kiekis</w:t>
            </w:r>
          </w:p>
        </w:tc>
        <w:tc>
          <w:tcPr>
            <w:tcW w:w="1030" w:type="dxa"/>
          </w:tcPr>
          <w:p w:rsidR="00472B5A" w:rsidRPr="00160996" w:rsidRDefault="00472B5A" w:rsidP="00A548CB">
            <w:pPr>
              <w:widowControl w:val="0"/>
              <w:jc w:val="center"/>
              <w:rPr>
                <w:lang w:eastAsia="lt-LT"/>
              </w:rPr>
            </w:pPr>
            <w:r w:rsidRPr="00160996">
              <w:rPr>
                <w:lang w:eastAsia="lt-LT"/>
              </w:rPr>
              <w:t>Suma (Lt)</w:t>
            </w:r>
          </w:p>
        </w:tc>
      </w:tr>
      <w:tr w:rsidR="00472B5A" w:rsidRPr="00160996" w:rsidTr="004D47A4">
        <w:trPr>
          <w:trHeight w:val="20"/>
        </w:trPr>
        <w:tc>
          <w:tcPr>
            <w:tcW w:w="480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  <w:r w:rsidRPr="00160996">
              <w:rPr>
                <w:lang w:eastAsia="lt-LT"/>
              </w:rPr>
              <w:t xml:space="preserve"> </w:t>
            </w:r>
          </w:p>
        </w:tc>
        <w:tc>
          <w:tcPr>
            <w:tcW w:w="4485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1293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1294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1030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</w:p>
        </w:tc>
      </w:tr>
      <w:tr w:rsidR="00472B5A" w:rsidRPr="00160996" w:rsidTr="004D47A4">
        <w:trPr>
          <w:trHeight w:val="20"/>
        </w:trPr>
        <w:tc>
          <w:tcPr>
            <w:tcW w:w="480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  <w:r w:rsidRPr="00160996">
              <w:rPr>
                <w:lang w:eastAsia="lt-LT"/>
              </w:rPr>
              <w:t xml:space="preserve"> </w:t>
            </w:r>
          </w:p>
        </w:tc>
        <w:tc>
          <w:tcPr>
            <w:tcW w:w="4485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1293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1294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1030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</w:p>
        </w:tc>
      </w:tr>
      <w:tr w:rsidR="00472B5A" w:rsidRPr="00160996" w:rsidTr="004D47A4">
        <w:trPr>
          <w:trHeight w:val="20"/>
        </w:trPr>
        <w:tc>
          <w:tcPr>
            <w:tcW w:w="480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  <w:r w:rsidRPr="00160996">
              <w:rPr>
                <w:lang w:eastAsia="lt-LT"/>
              </w:rPr>
              <w:t xml:space="preserve"> </w:t>
            </w:r>
          </w:p>
        </w:tc>
        <w:tc>
          <w:tcPr>
            <w:tcW w:w="4485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1293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1294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1030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</w:p>
        </w:tc>
      </w:tr>
      <w:tr w:rsidR="00472B5A" w:rsidRPr="00160996" w:rsidTr="004D47A4">
        <w:trPr>
          <w:trHeight w:val="20"/>
        </w:trPr>
        <w:tc>
          <w:tcPr>
            <w:tcW w:w="480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  <w:r w:rsidRPr="00160996">
              <w:rPr>
                <w:lang w:eastAsia="lt-LT"/>
              </w:rPr>
              <w:t xml:space="preserve"> </w:t>
            </w:r>
          </w:p>
        </w:tc>
        <w:tc>
          <w:tcPr>
            <w:tcW w:w="4485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1293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1294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1030" w:type="dxa"/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</w:p>
        </w:tc>
      </w:tr>
      <w:tr w:rsidR="00472B5A" w:rsidRPr="00160996" w:rsidTr="004D47A4">
        <w:trPr>
          <w:trHeight w:val="20"/>
        </w:trPr>
        <w:tc>
          <w:tcPr>
            <w:tcW w:w="4965" w:type="dxa"/>
            <w:gridSpan w:val="2"/>
            <w:vAlign w:val="center"/>
          </w:tcPr>
          <w:p w:rsidR="00472B5A" w:rsidRPr="00160996" w:rsidRDefault="00472B5A" w:rsidP="00A548CB">
            <w:pPr>
              <w:widowControl w:val="0"/>
              <w:jc w:val="right"/>
              <w:rPr>
                <w:b/>
                <w:bCs/>
                <w:lang w:eastAsia="lt-LT"/>
              </w:rPr>
            </w:pPr>
            <w:r w:rsidRPr="00160996">
              <w:rPr>
                <w:b/>
                <w:bCs/>
                <w:lang w:eastAsia="lt-LT"/>
              </w:rPr>
              <w:t>Iš viso:</w:t>
            </w:r>
          </w:p>
        </w:tc>
        <w:tc>
          <w:tcPr>
            <w:tcW w:w="1293" w:type="dxa"/>
            <w:vAlign w:val="center"/>
          </w:tcPr>
          <w:p w:rsidR="00472B5A" w:rsidRPr="00160996" w:rsidRDefault="00472B5A" w:rsidP="00A548CB">
            <w:pPr>
              <w:widowControl w:val="0"/>
              <w:jc w:val="both"/>
              <w:rPr>
                <w:b/>
                <w:bCs/>
                <w:lang w:eastAsia="lt-LT"/>
              </w:rPr>
            </w:pPr>
          </w:p>
        </w:tc>
        <w:tc>
          <w:tcPr>
            <w:tcW w:w="1294" w:type="dxa"/>
            <w:vAlign w:val="center"/>
          </w:tcPr>
          <w:p w:rsidR="00472B5A" w:rsidRPr="00160996" w:rsidRDefault="00472B5A" w:rsidP="00A548CB">
            <w:pPr>
              <w:widowControl w:val="0"/>
              <w:jc w:val="both"/>
              <w:rPr>
                <w:b/>
                <w:bCs/>
                <w:lang w:eastAsia="lt-LT"/>
              </w:rPr>
            </w:pPr>
          </w:p>
        </w:tc>
        <w:tc>
          <w:tcPr>
            <w:tcW w:w="1030" w:type="dxa"/>
            <w:vAlign w:val="center"/>
          </w:tcPr>
          <w:p w:rsidR="00472B5A" w:rsidRPr="00160996" w:rsidRDefault="00472B5A" w:rsidP="00A548CB">
            <w:pPr>
              <w:widowControl w:val="0"/>
              <w:jc w:val="both"/>
              <w:rPr>
                <w:b/>
                <w:bCs/>
                <w:lang w:eastAsia="lt-LT"/>
              </w:rPr>
            </w:pPr>
          </w:p>
        </w:tc>
      </w:tr>
    </w:tbl>
    <w:p w:rsidR="00472B5A" w:rsidRPr="00160996" w:rsidRDefault="00472B5A" w:rsidP="004D47A4">
      <w:pPr>
        <w:widowControl w:val="0"/>
        <w:ind w:left="709"/>
        <w:jc w:val="both"/>
        <w:rPr>
          <w:b/>
          <w:bCs/>
          <w:lang w:eastAsia="lt-LT"/>
        </w:rPr>
      </w:pPr>
    </w:p>
    <w:p w:rsidR="00472B5A" w:rsidRPr="00160996" w:rsidRDefault="00472B5A" w:rsidP="004D47A4">
      <w:pPr>
        <w:widowControl w:val="0"/>
        <w:ind w:left="709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I</w:t>
      </w:r>
      <w:r w:rsidRPr="00160996">
        <w:rPr>
          <w:b/>
          <w:bCs/>
          <w:lang w:eastAsia="lt-LT"/>
        </w:rPr>
        <w:t xml:space="preserve">V. KITA INFORMACIJA APIE </w:t>
      </w:r>
      <w:r>
        <w:rPr>
          <w:b/>
          <w:bCs/>
          <w:lang w:eastAsia="lt-LT"/>
        </w:rPr>
        <w:t>PARENGIAMĄJĮ VIZITĄ</w:t>
      </w:r>
    </w:p>
    <w:p w:rsidR="00472B5A" w:rsidRPr="00160996" w:rsidRDefault="00472B5A" w:rsidP="00475C84">
      <w:pPr>
        <w:widowControl w:val="0"/>
        <w:rPr>
          <w:lang w:eastAsia="lt-LT"/>
        </w:rPr>
      </w:pPr>
      <w:r>
        <w:rPr>
          <w:lang w:eastAsia="lt-LT"/>
        </w:rPr>
        <w:t>(P</w:t>
      </w:r>
      <w:r w:rsidRPr="00160996">
        <w:rPr>
          <w:lang w:eastAsia="lt-LT"/>
        </w:rPr>
        <w:t>rašome pateikti kitą informaciją, kuri</w:t>
      </w:r>
      <w:r>
        <w:rPr>
          <w:lang w:eastAsia="lt-LT"/>
        </w:rPr>
        <w:t xml:space="preserve"> </w:t>
      </w:r>
      <w:r w:rsidRPr="00160996">
        <w:rPr>
          <w:lang w:eastAsia="lt-LT"/>
        </w:rPr>
        <w:t>gali būti svarbi vertinant pateiktą paraišką</w:t>
      </w:r>
      <w:r>
        <w:rPr>
          <w:lang w:eastAsia="lt-LT"/>
        </w:rPr>
        <w:t xml:space="preserve">) </w:t>
      </w:r>
    </w:p>
    <w:tbl>
      <w:tblPr>
        <w:tblW w:w="8508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08"/>
      </w:tblGrid>
      <w:tr w:rsidR="00472B5A" w:rsidRPr="00160996" w:rsidTr="004D47A4"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5A" w:rsidRPr="00160996" w:rsidRDefault="00472B5A" w:rsidP="00A548CB">
            <w:pPr>
              <w:widowControl w:val="0"/>
              <w:rPr>
                <w:lang w:eastAsia="lt-LT"/>
              </w:rPr>
            </w:pPr>
          </w:p>
        </w:tc>
      </w:tr>
    </w:tbl>
    <w:p w:rsidR="00472B5A" w:rsidRPr="00BC1A61" w:rsidRDefault="00472B5A" w:rsidP="004D47A4">
      <w:pPr>
        <w:widowControl w:val="0"/>
        <w:jc w:val="both"/>
        <w:rPr>
          <w:b/>
          <w:bCs/>
          <w:lang w:eastAsia="lt-LT"/>
        </w:rPr>
      </w:pPr>
    </w:p>
    <w:p w:rsidR="00472B5A" w:rsidRPr="00BC1A61" w:rsidRDefault="00472B5A" w:rsidP="004D47A4">
      <w:pPr>
        <w:widowControl w:val="0"/>
        <w:ind w:firstLine="720"/>
        <w:jc w:val="center"/>
        <w:rPr>
          <w:b/>
          <w:bCs/>
          <w:lang w:eastAsia="lt-LT"/>
        </w:rPr>
      </w:pPr>
      <w:r w:rsidRPr="00BC1A61">
        <w:rPr>
          <w:b/>
          <w:bCs/>
          <w:lang w:eastAsia="lt-LT"/>
        </w:rPr>
        <w:t xml:space="preserve">V. </w:t>
      </w:r>
      <w:r>
        <w:rPr>
          <w:b/>
          <w:bCs/>
          <w:lang w:eastAsia="lt-LT"/>
        </w:rPr>
        <w:t>PARENGIAMOJO VIZITO</w:t>
      </w:r>
      <w:r w:rsidRPr="00BC1A61">
        <w:rPr>
          <w:b/>
          <w:bCs/>
          <w:lang w:eastAsia="lt-LT"/>
        </w:rPr>
        <w:t xml:space="preserve"> SANTRAUKA ANGLŲ KALBA</w:t>
      </w:r>
    </w:p>
    <w:p w:rsidR="00472B5A" w:rsidRPr="00BC1A61" w:rsidRDefault="00472B5A" w:rsidP="004D47A4">
      <w:pPr>
        <w:widowControl w:val="0"/>
        <w:jc w:val="both"/>
        <w:rPr>
          <w:lang w:eastAsia="lt-LT"/>
        </w:rPr>
      </w:pPr>
      <w:r>
        <w:rPr>
          <w:lang w:eastAsia="lt-LT"/>
        </w:rPr>
        <w:t>(</w:t>
      </w:r>
      <w:r w:rsidRPr="00BC1A61">
        <w:rPr>
          <w:lang w:eastAsia="lt-LT"/>
        </w:rPr>
        <w:t>Prašome anglų kalba nurodyti parengiamojo vizito dalyvio institucijos pavadinim</w:t>
      </w:r>
      <w:r>
        <w:rPr>
          <w:lang w:eastAsia="lt-LT"/>
        </w:rPr>
        <w:t>ą</w:t>
      </w:r>
      <w:r w:rsidRPr="00BC1A61">
        <w:rPr>
          <w:lang w:eastAsia="lt-LT"/>
        </w:rPr>
        <w:t xml:space="preserve">, pateikti planuojamo </w:t>
      </w:r>
      <w:r>
        <w:rPr>
          <w:lang w:eastAsia="lt-LT"/>
        </w:rPr>
        <w:t>rengti partnerystės projekto aprašymą, parengiamojo vizito</w:t>
      </w:r>
      <w:r w:rsidRPr="00BC1A61">
        <w:rPr>
          <w:lang w:eastAsia="lt-LT"/>
        </w:rPr>
        <w:t xml:space="preserve"> </w:t>
      </w:r>
      <w:r>
        <w:rPr>
          <w:lang w:eastAsia="lt-LT"/>
        </w:rPr>
        <w:t>tikslą</w:t>
      </w:r>
      <w:r w:rsidRPr="00BC1A61">
        <w:rPr>
          <w:lang w:eastAsia="lt-LT"/>
        </w:rPr>
        <w:t xml:space="preserve">, nurodyti </w:t>
      </w:r>
      <w:r>
        <w:rPr>
          <w:lang w:eastAsia="lt-LT"/>
        </w:rPr>
        <w:t>jo</w:t>
      </w:r>
      <w:r w:rsidRPr="00BC1A61">
        <w:rPr>
          <w:lang w:eastAsia="lt-LT"/>
        </w:rPr>
        <w:t xml:space="preserve"> trukmę, prašomų skirti lėšų sumą ir kitą</w:t>
      </w:r>
      <w:r>
        <w:rPr>
          <w:lang w:eastAsia="lt-LT"/>
        </w:rPr>
        <w:t xml:space="preserve"> </w:t>
      </w:r>
      <w:r w:rsidRPr="00BC1A61">
        <w:rPr>
          <w:lang w:eastAsia="lt-LT"/>
        </w:rPr>
        <w:t xml:space="preserve">svarbią informaciją apie planuojamą </w:t>
      </w:r>
      <w:r>
        <w:rPr>
          <w:lang w:eastAsia="lt-LT"/>
        </w:rPr>
        <w:t>parengiamąjį vizitą)</w:t>
      </w:r>
      <w:r w:rsidRPr="00BC1A61">
        <w:rPr>
          <w:lang w:eastAsia="lt-LT"/>
        </w:rPr>
        <w:t xml:space="preserve">  </w:t>
      </w:r>
    </w:p>
    <w:tbl>
      <w:tblPr>
        <w:tblW w:w="8508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08"/>
      </w:tblGrid>
      <w:tr w:rsidR="00472B5A" w:rsidRPr="00BC1A61" w:rsidTr="004D47A4"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5A" w:rsidRPr="00BC1A61" w:rsidRDefault="00472B5A" w:rsidP="00A548CB">
            <w:pPr>
              <w:widowControl w:val="0"/>
              <w:jc w:val="both"/>
              <w:rPr>
                <w:lang w:eastAsia="lt-LT"/>
              </w:rPr>
            </w:pPr>
          </w:p>
        </w:tc>
      </w:tr>
    </w:tbl>
    <w:p w:rsidR="00472B5A" w:rsidRPr="00BC1A61" w:rsidRDefault="00472B5A" w:rsidP="004D47A4">
      <w:pPr>
        <w:widowControl w:val="0"/>
        <w:jc w:val="both"/>
        <w:rPr>
          <w:b/>
          <w:bCs/>
          <w:lang w:eastAsia="lt-LT"/>
        </w:rPr>
      </w:pPr>
    </w:p>
    <w:p w:rsidR="00472B5A" w:rsidRDefault="00472B5A" w:rsidP="004D47A4">
      <w:pPr>
        <w:widowControl w:val="0"/>
        <w:ind w:firstLine="720"/>
        <w:jc w:val="center"/>
        <w:rPr>
          <w:b/>
          <w:bCs/>
          <w:lang w:eastAsia="lt-LT"/>
        </w:rPr>
      </w:pPr>
      <w:r w:rsidRPr="00BC1A61">
        <w:rPr>
          <w:b/>
          <w:bCs/>
          <w:lang w:eastAsia="lt-LT"/>
        </w:rPr>
        <w:t>VI. PRIDEDAMI DOKUMENTAI</w:t>
      </w:r>
    </w:p>
    <w:p w:rsidR="00472B5A" w:rsidRPr="00BC1A61" w:rsidRDefault="00472B5A" w:rsidP="004D47A4">
      <w:pPr>
        <w:widowControl w:val="0"/>
        <w:ind w:firstLine="720"/>
        <w:jc w:val="center"/>
        <w:rPr>
          <w:b/>
          <w:bCs/>
          <w:lang w:eastAsia="lt-LT"/>
        </w:rPr>
      </w:pPr>
    </w:p>
    <w:p w:rsidR="00472B5A" w:rsidRPr="00BC1A61" w:rsidRDefault="00472B5A" w:rsidP="004D47A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lt-LT"/>
        </w:rPr>
      </w:pPr>
      <w:r>
        <w:rPr>
          <w:lang w:eastAsia="lt-LT"/>
        </w:rPr>
        <w:t>Informacija apie renginį, kuriame ketinama dalyvauti</w:t>
      </w:r>
      <w:r w:rsidRPr="00BC1A61">
        <w:rPr>
          <w:lang w:eastAsia="lt-LT"/>
        </w:rPr>
        <w:t>.</w:t>
      </w:r>
    </w:p>
    <w:p w:rsidR="00472B5A" w:rsidRPr="00BC1A61" w:rsidRDefault="00472B5A" w:rsidP="004D47A4">
      <w:pPr>
        <w:widowControl w:val="0"/>
        <w:ind w:firstLine="720"/>
        <w:jc w:val="both"/>
        <w:rPr>
          <w:lang w:eastAsia="lt-LT"/>
        </w:rPr>
      </w:pPr>
    </w:p>
    <w:p w:rsidR="00472B5A" w:rsidRPr="00BC1A61" w:rsidRDefault="00472B5A" w:rsidP="004D47A4">
      <w:pPr>
        <w:widowControl w:val="0"/>
        <w:ind w:firstLine="720"/>
        <w:rPr>
          <w:lang w:eastAsia="lt-LT"/>
        </w:rPr>
      </w:pPr>
    </w:p>
    <w:tbl>
      <w:tblPr>
        <w:tblW w:w="8503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42"/>
        <w:gridCol w:w="425"/>
        <w:gridCol w:w="1940"/>
        <w:gridCol w:w="328"/>
        <w:gridCol w:w="2268"/>
      </w:tblGrid>
      <w:tr w:rsidR="00472B5A" w:rsidRPr="00BC1A61" w:rsidTr="004D47A4">
        <w:tc>
          <w:tcPr>
            <w:tcW w:w="3542" w:type="dxa"/>
          </w:tcPr>
          <w:p w:rsidR="00472B5A" w:rsidRPr="00BC1A61" w:rsidRDefault="00472B5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r w:rsidRPr="00BC1A61">
              <w:rPr>
                <w:i/>
                <w:iCs/>
                <w:lang w:eastAsia="lt-LT"/>
              </w:rPr>
              <w:t>____________________________</w:t>
            </w:r>
          </w:p>
          <w:p w:rsidR="00472B5A" w:rsidRPr="00BC1A61" w:rsidRDefault="00472B5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r w:rsidRPr="00BC1A61">
              <w:rPr>
                <w:i/>
                <w:iCs/>
                <w:lang w:eastAsia="lt-LT"/>
              </w:rPr>
              <w:t xml:space="preserve">     (Institucijos vadovo </w:t>
            </w:r>
            <w:r>
              <w:rPr>
                <w:i/>
                <w:iCs/>
                <w:lang w:eastAsia="lt-LT"/>
              </w:rPr>
              <w:t>a</w:t>
            </w:r>
            <w:r w:rsidRPr="00BC1A61">
              <w:rPr>
                <w:i/>
                <w:iCs/>
                <w:lang w:eastAsia="lt-LT"/>
              </w:rPr>
              <w:t xml:space="preserve">r jo įgalioto asmens pareigų pavadinimas)      </w:t>
            </w:r>
          </w:p>
          <w:p w:rsidR="00472B5A" w:rsidRPr="00BC1A61" w:rsidRDefault="00472B5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r w:rsidRPr="00BC1A61">
              <w:rPr>
                <w:i/>
                <w:iCs/>
                <w:lang w:eastAsia="lt-LT"/>
              </w:rPr>
              <w:t xml:space="preserve"> </w:t>
            </w:r>
            <w:r w:rsidRPr="00BC1A61">
              <w:rPr>
                <w:lang w:eastAsia="lt-LT"/>
              </w:rPr>
              <w:t>A. V.</w:t>
            </w:r>
          </w:p>
        </w:tc>
        <w:tc>
          <w:tcPr>
            <w:tcW w:w="425" w:type="dxa"/>
          </w:tcPr>
          <w:p w:rsidR="00472B5A" w:rsidRPr="00BC1A61" w:rsidRDefault="00472B5A" w:rsidP="00A548CB">
            <w:pPr>
              <w:widowControl w:val="0"/>
              <w:tabs>
                <w:tab w:val="left" w:pos="5245"/>
              </w:tabs>
              <w:jc w:val="both"/>
              <w:rPr>
                <w:i/>
                <w:iCs/>
                <w:lang w:eastAsia="lt-LT"/>
              </w:rPr>
            </w:pPr>
          </w:p>
        </w:tc>
        <w:tc>
          <w:tcPr>
            <w:tcW w:w="1940" w:type="dxa"/>
          </w:tcPr>
          <w:p w:rsidR="00472B5A" w:rsidRPr="00BC1A61" w:rsidRDefault="00472B5A" w:rsidP="00A548CB">
            <w:pPr>
              <w:widowControl w:val="0"/>
              <w:tabs>
                <w:tab w:val="left" w:pos="5245"/>
              </w:tabs>
              <w:ind w:left="-30"/>
              <w:rPr>
                <w:i/>
                <w:iCs/>
                <w:lang w:eastAsia="lt-LT"/>
              </w:rPr>
            </w:pPr>
            <w:r w:rsidRPr="00BC1A61">
              <w:rPr>
                <w:i/>
                <w:iCs/>
                <w:lang w:eastAsia="lt-LT"/>
              </w:rPr>
              <w:t xml:space="preserve">  __________</w:t>
            </w:r>
          </w:p>
          <w:p w:rsidR="00472B5A" w:rsidRPr="00BC1A61" w:rsidRDefault="00472B5A" w:rsidP="00A548CB">
            <w:pPr>
              <w:widowControl w:val="0"/>
              <w:tabs>
                <w:tab w:val="left" w:pos="5245"/>
              </w:tabs>
              <w:rPr>
                <w:i/>
                <w:iCs/>
                <w:lang w:eastAsia="lt-LT"/>
              </w:rPr>
            </w:pPr>
            <w:r w:rsidRPr="00BC1A61">
              <w:rPr>
                <w:i/>
                <w:iCs/>
                <w:lang w:eastAsia="lt-LT"/>
              </w:rPr>
              <w:t xml:space="preserve">    (parašas)</w:t>
            </w:r>
          </w:p>
        </w:tc>
        <w:tc>
          <w:tcPr>
            <w:tcW w:w="328" w:type="dxa"/>
          </w:tcPr>
          <w:p w:rsidR="00472B5A" w:rsidRPr="00BC1A61" w:rsidRDefault="00472B5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2268" w:type="dxa"/>
          </w:tcPr>
          <w:p w:rsidR="00472B5A" w:rsidRPr="00BC1A61" w:rsidRDefault="00472B5A" w:rsidP="00A548CB">
            <w:pPr>
              <w:widowControl w:val="0"/>
              <w:tabs>
                <w:tab w:val="left" w:pos="5245"/>
              </w:tabs>
              <w:ind w:left="-50" w:hanging="142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_  __________________</w:t>
            </w:r>
          </w:p>
          <w:p w:rsidR="00472B5A" w:rsidRPr="00BC1A61" w:rsidRDefault="00472B5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r w:rsidRPr="00BC1A61">
              <w:rPr>
                <w:i/>
                <w:iCs/>
                <w:lang w:eastAsia="lt-LT"/>
              </w:rPr>
              <w:t>(vardas ir pavardė)</w:t>
            </w:r>
          </w:p>
        </w:tc>
      </w:tr>
    </w:tbl>
    <w:p w:rsidR="00472B5A" w:rsidRPr="00BC1A61" w:rsidRDefault="00472B5A" w:rsidP="004D47A4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720"/>
        <w:rPr>
          <w:i/>
          <w:iCs/>
        </w:rPr>
      </w:pPr>
    </w:p>
    <w:p w:rsidR="00472B5A" w:rsidRPr="00BC1A61" w:rsidRDefault="00472B5A" w:rsidP="004D47A4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720"/>
        <w:rPr>
          <w:i/>
          <w:iCs/>
        </w:rPr>
      </w:pPr>
    </w:p>
    <w:tbl>
      <w:tblPr>
        <w:tblW w:w="8503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86"/>
        <w:gridCol w:w="425"/>
        <w:gridCol w:w="1557"/>
        <w:gridCol w:w="612"/>
        <w:gridCol w:w="2223"/>
      </w:tblGrid>
      <w:tr w:rsidR="00472B5A" w:rsidRPr="00BC1A61" w:rsidTr="004D47A4">
        <w:tc>
          <w:tcPr>
            <w:tcW w:w="3686" w:type="dxa"/>
          </w:tcPr>
          <w:p w:rsidR="00472B5A" w:rsidRPr="00BC1A61" w:rsidRDefault="00472B5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r w:rsidRPr="00BC1A61">
              <w:rPr>
                <w:i/>
                <w:iCs/>
                <w:lang w:eastAsia="lt-LT"/>
              </w:rPr>
              <w:t>____________________________</w:t>
            </w:r>
          </w:p>
          <w:p w:rsidR="00472B5A" w:rsidRPr="00BC1A61" w:rsidRDefault="00472B5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r w:rsidRPr="00BC1A61">
              <w:rPr>
                <w:i/>
                <w:iCs/>
                <w:lang w:eastAsia="lt-LT"/>
              </w:rPr>
              <w:t xml:space="preserve">     (</w:t>
            </w:r>
            <w:r>
              <w:rPr>
                <w:i/>
                <w:iCs/>
                <w:lang w:eastAsia="lt-LT"/>
              </w:rPr>
              <w:t>Parengiamojo vizito dalyvio</w:t>
            </w:r>
            <w:r w:rsidRPr="00BC1A61">
              <w:rPr>
                <w:i/>
                <w:iCs/>
                <w:lang w:eastAsia="lt-LT"/>
              </w:rPr>
              <w:t xml:space="preserve">  pareigų pavadinimas)      </w:t>
            </w:r>
          </w:p>
          <w:p w:rsidR="00472B5A" w:rsidRPr="00BC1A61" w:rsidRDefault="00472B5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425" w:type="dxa"/>
          </w:tcPr>
          <w:p w:rsidR="00472B5A" w:rsidRPr="00BC1A61" w:rsidRDefault="00472B5A" w:rsidP="00A548CB">
            <w:pPr>
              <w:widowControl w:val="0"/>
              <w:tabs>
                <w:tab w:val="left" w:pos="5245"/>
              </w:tabs>
              <w:jc w:val="both"/>
              <w:rPr>
                <w:i/>
                <w:iCs/>
                <w:lang w:eastAsia="lt-LT"/>
              </w:rPr>
            </w:pPr>
          </w:p>
        </w:tc>
        <w:tc>
          <w:tcPr>
            <w:tcW w:w="1557" w:type="dxa"/>
          </w:tcPr>
          <w:p w:rsidR="00472B5A" w:rsidRPr="00BC1A61" w:rsidRDefault="00472B5A" w:rsidP="00A548CB">
            <w:pPr>
              <w:widowControl w:val="0"/>
              <w:tabs>
                <w:tab w:val="left" w:pos="5245"/>
              </w:tabs>
              <w:ind w:left="-30"/>
              <w:rPr>
                <w:i/>
                <w:iCs/>
                <w:lang w:eastAsia="lt-LT"/>
              </w:rPr>
            </w:pPr>
            <w:r w:rsidRPr="00BC1A61">
              <w:rPr>
                <w:i/>
                <w:iCs/>
                <w:lang w:eastAsia="lt-LT"/>
              </w:rPr>
              <w:t xml:space="preserve">  __________</w:t>
            </w:r>
          </w:p>
          <w:p w:rsidR="00472B5A" w:rsidRPr="00BC1A61" w:rsidRDefault="00472B5A" w:rsidP="00A548CB">
            <w:pPr>
              <w:widowControl w:val="0"/>
              <w:tabs>
                <w:tab w:val="left" w:pos="5245"/>
              </w:tabs>
              <w:rPr>
                <w:i/>
                <w:iCs/>
                <w:lang w:eastAsia="lt-LT"/>
              </w:rPr>
            </w:pPr>
            <w:r w:rsidRPr="00BC1A61">
              <w:rPr>
                <w:i/>
                <w:iCs/>
                <w:lang w:eastAsia="lt-LT"/>
              </w:rPr>
              <w:t xml:space="preserve">    (parašas)</w:t>
            </w:r>
          </w:p>
        </w:tc>
        <w:tc>
          <w:tcPr>
            <w:tcW w:w="612" w:type="dxa"/>
          </w:tcPr>
          <w:p w:rsidR="00472B5A" w:rsidRPr="00BC1A61" w:rsidRDefault="00472B5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2223" w:type="dxa"/>
          </w:tcPr>
          <w:p w:rsidR="00472B5A" w:rsidRPr="00BC1A61" w:rsidRDefault="00472B5A" w:rsidP="00A548CB">
            <w:pPr>
              <w:widowControl w:val="0"/>
              <w:tabs>
                <w:tab w:val="left" w:pos="5245"/>
              </w:tabs>
              <w:ind w:left="-50" w:hanging="142"/>
              <w:rPr>
                <w:i/>
                <w:iCs/>
                <w:lang w:eastAsia="lt-LT"/>
              </w:rPr>
            </w:pPr>
            <w:r w:rsidRPr="00BC1A61">
              <w:rPr>
                <w:i/>
                <w:iCs/>
                <w:lang w:eastAsia="lt-LT"/>
              </w:rPr>
              <w:t>_  __________________</w:t>
            </w:r>
          </w:p>
          <w:p w:rsidR="00472B5A" w:rsidRPr="00BC1A61" w:rsidRDefault="00472B5A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r w:rsidRPr="00BC1A61">
              <w:rPr>
                <w:i/>
                <w:iCs/>
                <w:lang w:eastAsia="lt-LT"/>
              </w:rPr>
              <w:t>(vardas ir pavardė)</w:t>
            </w:r>
          </w:p>
        </w:tc>
      </w:tr>
    </w:tbl>
    <w:p w:rsidR="00472B5A" w:rsidRDefault="00472B5A" w:rsidP="00C20D17">
      <w:pPr>
        <w:jc w:val="center"/>
        <w:rPr>
          <w:b/>
          <w:lang w:val="en-US"/>
        </w:rPr>
      </w:pPr>
    </w:p>
    <w:sectPr w:rsidR="00472B5A" w:rsidSect="00A8376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1D8E"/>
    <w:multiLevelType w:val="hybridMultilevel"/>
    <w:tmpl w:val="27BE1D7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396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D17"/>
    <w:rsid w:val="000128BB"/>
    <w:rsid w:val="000141ED"/>
    <w:rsid w:val="000F160A"/>
    <w:rsid w:val="00160996"/>
    <w:rsid w:val="001F1F3F"/>
    <w:rsid w:val="002929C4"/>
    <w:rsid w:val="002E1FFB"/>
    <w:rsid w:val="003A32DB"/>
    <w:rsid w:val="00472B5A"/>
    <w:rsid w:val="00475C84"/>
    <w:rsid w:val="004D47A4"/>
    <w:rsid w:val="00504B16"/>
    <w:rsid w:val="00513863"/>
    <w:rsid w:val="005B7D62"/>
    <w:rsid w:val="005F6E37"/>
    <w:rsid w:val="0073055C"/>
    <w:rsid w:val="00794A0C"/>
    <w:rsid w:val="009F5EA3"/>
    <w:rsid w:val="00A548CB"/>
    <w:rsid w:val="00A8376E"/>
    <w:rsid w:val="00A95C63"/>
    <w:rsid w:val="00B7092B"/>
    <w:rsid w:val="00BC1A61"/>
    <w:rsid w:val="00BC6311"/>
    <w:rsid w:val="00C20D17"/>
    <w:rsid w:val="00D6570B"/>
    <w:rsid w:val="00F707FA"/>
    <w:rsid w:val="00FD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17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47A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1338</Words>
  <Characters>764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efiseraite</cp:lastModifiedBy>
  <cp:revision>3</cp:revision>
  <dcterms:created xsi:type="dcterms:W3CDTF">2014-02-18T13:39:00Z</dcterms:created>
  <dcterms:modified xsi:type="dcterms:W3CDTF">2014-02-19T13:24:00Z</dcterms:modified>
</cp:coreProperties>
</file>